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5668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1474176575"/>
          <w:placeholder>
            <w:docPart w:val="DD0278FEB5F24DD580346D163099E2E2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החתן</w:t>
          </w:r>
        </w:sdtContent>
      </w:sdt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נ"י</w:t>
      </w:r>
    </w:p>
    <w:p w14:paraId="6E2C7606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בן </w:t>
      </w: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>הר"ר</w:t>
      </w: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-72433130"/>
          <w:placeholder>
            <w:docPart w:val="DD0278FEB5F24DD580346D163099E2E2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אביו</w:t>
          </w:r>
        </w:sdtContent>
      </w:sdt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שליט"א</w:t>
      </w:r>
    </w:p>
    <w:p w14:paraId="3AB8B564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ישיבת </w:t>
      </w:r>
      <w:sdt>
        <w:sdtPr>
          <w:rPr>
            <w:rFonts w:ascii="Narkisim" w:hAnsi="Narkisim" w:cs="Narkisim" w:hint="cs"/>
            <w:sz w:val="114"/>
            <w:szCs w:val="114"/>
            <w:vertAlign w:val="subscript"/>
            <w:rtl/>
          </w:rPr>
          <w:id w:val="64536139"/>
          <w:placeholder>
            <w:docPart w:val="EC0BFBC75211420BA74E88609A804CA1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שבה הוא למד</w:t>
          </w:r>
        </w:sdtContent>
      </w:sdt>
    </w:p>
    <w:sdt>
      <w:sdtPr>
        <w:rPr>
          <w:rFonts w:ascii="Narkisim" w:hAnsi="Narkisim" w:cs="Narkisim" w:hint="cs"/>
          <w:sz w:val="114"/>
          <w:szCs w:val="114"/>
          <w:vertAlign w:val="subscript"/>
          <w:rtl/>
        </w:rPr>
        <w:id w:val="-189766388"/>
        <w:placeholder>
          <w:docPart w:val="DD0278FEB5F24DD580346D163099E2E2"/>
        </w:placeholder>
        <w:text/>
      </w:sdtPr>
      <w:sdtEndPr>
        <w:rPr>
          <w:rFonts w:hint="default"/>
        </w:rPr>
      </w:sdtEndPr>
      <w:sdtContent>
        <w:p w14:paraId="5B13A135" w14:textId="56910237" w:rsidR="004603B1" w:rsidRPr="00BA1C12" w:rsidRDefault="004603B1" w:rsidP="004603B1">
          <w:pPr>
            <w:spacing w:after="0" w:line="900" w:lineRule="exact"/>
            <w:rPr>
              <w:rFonts w:ascii="Narkisim" w:hAnsi="Narkisim" w:cs="Narkisim"/>
              <w:sz w:val="114"/>
              <w:szCs w:val="114"/>
              <w:vertAlign w:val="subscript"/>
              <w:rtl/>
            </w:rPr>
          </w:pPr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עיר מגוריו</w:t>
          </w:r>
        </w:p>
      </w:sdtContent>
    </w:sdt>
    <w:p w14:paraId="1B1C4CF7" w14:textId="68C201A6" w:rsidR="004603B1" w:rsidRPr="00BA1C12" w:rsidRDefault="004603B1" w:rsidP="004603B1">
      <w:pPr>
        <w:spacing w:after="0" w:line="900" w:lineRule="exact"/>
        <w:jc w:val="righ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/>
          <w:b/>
          <w:bCs/>
          <w:noProof/>
          <w:sz w:val="114"/>
          <w:szCs w:val="114"/>
          <w:vertAlign w:val="subscript"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92B34C" wp14:editId="091E84AF">
                <wp:simplePos x="0" y="0"/>
                <wp:positionH relativeFrom="margin">
                  <wp:posOffset>-852170</wp:posOffset>
                </wp:positionH>
                <wp:positionV relativeFrom="paragraph">
                  <wp:posOffset>-406400</wp:posOffset>
                </wp:positionV>
                <wp:extent cx="14638655" cy="4918008"/>
                <wp:effectExtent l="38100" t="57150" r="48895" b="54610"/>
                <wp:wrapNone/>
                <wp:docPr id="3" name="קבוצ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638655" cy="4918008"/>
                          <a:chOff x="0" y="667238"/>
                          <a:chExt cx="8742319" cy="3060306"/>
                        </a:xfrm>
                        <a:gradFill>
                          <a:gsLst>
                            <a:gs pos="27000">
                              <a:srgbClr val="A9423B"/>
                            </a:gs>
                            <a:gs pos="84000">
                              <a:schemeClr val="accent2">
                                <a:lumMod val="84000"/>
                              </a:schemeClr>
                            </a:gs>
                            <a:gs pos="98000">
                              <a:srgbClr val="CFA040">
                                <a:lumMod val="72000"/>
                              </a:srgbClr>
                            </a:gs>
                            <a:gs pos="0">
                              <a:srgbClr val="D5BF3B">
                                <a:lumMod val="72000"/>
                              </a:srgbClr>
                            </a:gs>
                          </a:gsLst>
                          <a:lin ang="0" scaled="1"/>
                        </a:gradFill>
                      </wpg:grpSpPr>
                      <wpg:grpSp>
                        <wpg:cNvPr id="7" name="קבוצה 7"/>
                        <wpg:cNvGrpSpPr>
                          <a:grpSpLocks noChangeAspect="1"/>
                        </wpg:cNvGrpSpPr>
                        <wpg:grpSpPr>
                          <a:xfrm rot="5400000">
                            <a:off x="7131239" y="2040573"/>
                            <a:ext cx="2897988" cy="311869"/>
                            <a:chOff x="7153024" y="2062359"/>
                            <a:chExt cx="7479533" cy="804916"/>
                          </a:xfrm>
                          <a:grpFill/>
                        </wpg:grpSpPr>
                        <wpg:grpSp>
                          <wpg:cNvPr id="51" name="קבוצה 51"/>
                          <wpg:cNvGrpSpPr/>
                          <wpg:grpSpPr>
                            <a:xfrm>
                              <a:off x="10892791" y="2062360"/>
                              <a:ext cx="3739766" cy="692458"/>
                              <a:chOff x="10892791" y="2062360"/>
                              <a:chExt cx="3739766" cy="692458"/>
                            </a:xfrm>
                            <a:grpFill/>
                          </wpg:grpSpPr>
                          <wps:wsp>
                            <wps:cNvPr id="55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10892791" y="2062361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56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2754782" y="2062360"/>
                                <a:ext cx="1877775" cy="692458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  <wpg:grpSp>
                          <wpg:cNvPr id="52" name="קבוצה 52"/>
                          <wpg:cNvGrpSpPr/>
                          <wpg:grpSpPr>
                            <a:xfrm>
                              <a:off x="7153024" y="2062359"/>
                              <a:ext cx="3755552" cy="804916"/>
                              <a:chOff x="7153024" y="2062359"/>
                              <a:chExt cx="3755552" cy="804916"/>
                            </a:xfrm>
                            <a:grpFill/>
                          </wpg:grpSpPr>
                          <wps:wsp>
                            <wps:cNvPr id="53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7153024" y="2062359"/>
                                <a:ext cx="1877776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54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9030800" y="2174818"/>
                                <a:ext cx="1877776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8" name="קבוצה 8"/>
                        <wpg:cNvGrpSpPr>
                          <a:grpSpLocks noChangeAspect="1"/>
                        </wpg:cNvGrpSpPr>
                        <wpg:grpSpPr>
                          <a:xfrm rot="16200000" flipH="1">
                            <a:off x="-1282763" y="2062358"/>
                            <a:ext cx="2897988" cy="268297"/>
                            <a:chOff x="-1282762" y="2062358"/>
                            <a:chExt cx="7479532" cy="692457"/>
                          </a:xfrm>
                          <a:grpFill/>
                        </wpg:grpSpPr>
                        <wpg:grpSp>
                          <wpg:cNvPr id="45" name="קבוצה 45"/>
                          <wpg:cNvGrpSpPr/>
                          <wpg:grpSpPr>
                            <a:xfrm>
                              <a:off x="2457004" y="2062358"/>
                              <a:ext cx="3739766" cy="692457"/>
                              <a:chOff x="2457004" y="2062358"/>
                              <a:chExt cx="3739766" cy="692457"/>
                            </a:xfrm>
                            <a:grpFill/>
                          </wpg:grpSpPr>
                          <wps:wsp>
                            <wps:cNvPr id="49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2457004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50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4318995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  <wpg:grpSp>
                          <wpg:cNvPr id="46" name="קבוצה 46"/>
                          <wpg:cNvGrpSpPr/>
                          <wpg:grpSpPr>
                            <a:xfrm>
                              <a:off x="-1282762" y="2062358"/>
                              <a:ext cx="3739766" cy="692457"/>
                              <a:chOff x="-1282762" y="2062358"/>
                              <a:chExt cx="3739766" cy="692457"/>
                            </a:xfrm>
                            <a:grpFill/>
                          </wpg:grpSpPr>
                          <wps:wsp>
                            <wps:cNvPr id="47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-1282762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48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579229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9" name="קבוצה 9"/>
                        <wpg:cNvGrpSpPr>
                          <a:grpSpLocks noChangeAspect="1"/>
                        </wpg:cNvGrpSpPr>
                        <wpg:grpSpPr>
                          <a:xfrm>
                            <a:off x="0" y="667238"/>
                            <a:ext cx="8742310" cy="324002"/>
                            <a:chOff x="0" y="667237"/>
                            <a:chExt cx="11022446" cy="408507"/>
                          </a:xfrm>
                          <a:grpFill/>
                        </wpg:grpSpPr>
                        <wpg:grpSp>
                          <wpg:cNvPr id="28" name="קבוצה 28"/>
                          <wpg:cNvGrpSpPr>
                            <a:grpSpLocks noChangeAspect="1"/>
                          </wpg:cNvGrpSpPr>
                          <wpg:grpSpPr>
                            <a:xfrm>
                              <a:off x="4403798" y="667237"/>
                              <a:ext cx="4412434" cy="408507"/>
                              <a:chOff x="4403798" y="667235"/>
                              <a:chExt cx="7479532" cy="692460"/>
                            </a:xfrm>
                            <a:grpFill/>
                          </wpg:grpSpPr>
                          <wpg:grpSp>
                            <wpg:cNvPr id="39" name="קבוצה 39"/>
                            <wpg:cNvGrpSpPr/>
                            <wpg:grpSpPr>
                              <a:xfrm>
                                <a:off x="8143564" y="667238"/>
                                <a:ext cx="3739766" cy="692457"/>
                                <a:chOff x="8143564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43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8143564" y="667238"/>
                                  <a:ext cx="1877776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44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0005555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40" name="קבוצה 40"/>
                            <wpg:cNvGrpSpPr/>
                            <wpg:grpSpPr>
                              <a:xfrm>
                                <a:off x="4403798" y="667235"/>
                                <a:ext cx="3739766" cy="692460"/>
                                <a:chOff x="4403798" y="667235"/>
                                <a:chExt cx="3739766" cy="692460"/>
                              </a:xfrm>
                              <a:grpFill/>
                            </wpg:grpSpPr>
                            <wps:wsp>
                              <wps:cNvPr id="41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4403798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42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6265789" y="667235"/>
                                  <a:ext cx="1877775" cy="692456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29" name="קבוצה 29"/>
                          <wpg:cNvGrpSpPr/>
                          <wpg:grpSpPr>
                            <a:xfrm>
                              <a:off x="0" y="667238"/>
                              <a:ext cx="4412433" cy="408505"/>
                              <a:chOff x="0" y="667238"/>
                              <a:chExt cx="4412433" cy="408505"/>
                            </a:xfrm>
                            <a:grpFill/>
                          </wpg:grpSpPr>
                          <wpg:grpSp>
                            <wpg:cNvPr id="33" name="קבוצה 33"/>
                            <wpg:cNvGrpSpPr/>
                            <wpg:grpSpPr>
                              <a:xfrm>
                                <a:off x="2206217" y="667238"/>
                                <a:ext cx="2206216" cy="408505"/>
                                <a:chOff x="2206217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37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2206217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38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4068208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34" name="קבוצה 34"/>
                            <wpg:cNvGrpSpPr/>
                            <wpg:grpSpPr>
                              <a:xfrm>
                                <a:off x="0" y="667238"/>
                                <a:ext cx="2206216" cy="408505"/>
                                <a:chOff x="0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35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0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36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861991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30" name="קבוצה 30"/>
                          <wpg:cNvGrpSpPr/>
                          <wpg:grpSpPr>
                            <a:xfrm>
                              <a:off x="8816230" y="667238"/>
                              <a:ext cx="2206216" cy="408505"/>
                              <a:chOff x="8816232" y="667238"/>
                              <a:chExt cx="3739766" cy="692457"/>
                            </a:xfrm>
                            <a:grpFill/>
                          </wpg:grpSpPr>
                          <wps:wsp>
                            <wps:cNvPr id="31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8816232" y="66723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32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0678223" y="66723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10" name="קבוצה 10"/>
                        <wpg:cNvGrpSpPr>
                          <a:grpSpLocks noChangeAspect="1"/>
                        </wpg:cNvGrpSpPr>
                        <wpg:grpSpPr>
                          <a:xfrm flipH="1" flipV="1">
                            <a:off x="3" y="3403541"/>
                            <a:ext cx="8742316" cy="324003"/>
                            <a:chOff x="0" y="3403542"/>
                            <a:chExt cx="11022447" cy="408509"/>
                          </a:xfrm>
                          <a:grpFill/>
                        </wpg:grpSpPr>
                        <wpg:grpSp>
                          <wpg:cNvPr id="11" name="קבוצה 11"/>
                          <wpg:cNvGrpSpPr>
                            <a:grpSpLocks noChangeAspect="1"/>
                          </wpg:cNvGrpSpPr>
                          <wpg:grpSpPr>
                            <a:xfrm>
                              <a:off x="4403798" y="3403542"/>
                              <a:ext cx="4412434" cy="408505"/>
                              <a:chOff x="4403798" y="3403542"/>
                              <a:chExt cx="7479532" cy="692457"/>
                            </a:xfrm>
                            <a:grpFill/>
                          </wpg:grpSpPr>
                          <wpg:grpSp>
                            <wpg:cNvPr id="22" name="קבוצה 22"/>
                            <wpg:cNvGrpSpPr/>
                            <wpg:grpSpPr>
                              <a:xfrm>
                                <a:off x="8143564" y="3403542"/>
                                <a:ext cx="3739766" cy="692457"/>
                                <a:chOff x="8143564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26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8143564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7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0005555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23" name="קבוצה 23"/>
                            <wpg:cNvGrpSpPr/>
                            <wpg:grpSpPr>
                              <a:xfrm>
                                <a:off x="4403798" y="3403542"/>
                                <a:ext cx="3739766" cy="692457"/>
                                <a:chOff x="4403798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24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4403798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5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6265789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12" name="קבוצה 12"/>
                          <wpg:cNvGrpSpPr/>
                          <wpg:grpSpPr>
                            <a:xfrm>
                              <a:off x="0" y="3403542"/>
                              <a:ext cx="4412433" cy="408505"/>
                              <a:chOff x="0" y="3403542"/>
                              <a:chExt cx="4412433" cy="408505"/>
                            </a:xfrm>
                            <a:grpFill/>
                          </wpg:grpSpPr>
                          <wpg:grpSp>
                            <wpg:cNvPr id="16" name="קבוצה 16"/>
                            <wpg:cNvGrpSpPr/>
                            <wpg:grpSpPr>
                              <a:xfrm>
                                <a:off x="2206217" y="3403542"/>
                                <a:ext cx="2206216" cy="408505"/>
                                <a:chOff x="2206217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20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2206217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1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4068208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17" name="קבוצה 17"/>
                            <wpg:cNvGrpSpPr/>
                            <wpg:grpSpPr>
                              <a:xfrm>
                                <a:off x="0" y="3403542"/>
                                <a:ext cx="2206216" cy="408505"/>
                                <a:chOff x="0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18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0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19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861991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13" name="קבוצה 13"/>
                          <wpg:cNvGrpSpPr/>
                          <wpg:grpSpPr>
                            <a:xfrm>
                              <a:off x="8816231" y="3403544"/>
                              <a:ext cx="2206216" cy="408507"/>
                              <a:chOff x="8816233" y="3403542"/>
                              <a:chExt cx="3739765" cy="692460"/>
                            </a:xfrm>
                            <a:grpFill/>
                          </wpg:grpSpPr>
                          <wps:wsp>
                            <wps:cNvPr id="14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8816233" y="3403544"/>
                                <a:ext cx="1877774" cy="692458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5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0678223" y="3403542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57A515" id="קבוצה 3" o:spid="_x0000_s1026" style="position:absolute;left:0;text-align:left;margin-left:-67.1pt;margin-top:-32pt;width:1152.65pt;height:387.25pt;z-index:-251657216;mso-position-horizontal-relative:margin" coordorigin=",6672" coordsize="87423,3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">
                <o:lock v:ext="edit" aspectratio="t"/>
                <v:group id="קבוצה 7" o:spid="_x0000_s1027" style="position:absolute;left:71312;top:20405;width:28980;height:3119;rotation:90" coordorigin="71530,20623" coordsize="74795,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">
                  <o:lock v:ext="edit" aspectratio="t"/>
                  <v:group id="קבוצה 51" o:spid="_x0000_s1028" style="position:absolute;left:108927;top:20623;width:37398;height:6925" coordorigin="108927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אליפסה 5" o:spid="_x0000_s1029" style="position:absolute;left:108927;top:20623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30" style="position:absolute;left:127547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9;932880,686967;415845,401136;170957,395089;474551,439469;0,401391;680621,334757;1418358,196730;969984,257717;1876971,441612;1518308,625092" o:connectangles="0,0,0,0,0,0,0,0,0,0,0,0,0"/>
                      <o:lock v:ext="edit" aspectratio="t"/>
                    </v:shape>
                  </v:group>
                  <v:group id="קבוצה 52" o:spid="_x0000_s1031" style="position:absolute;left:71530;top:20623;width:37555;height:8049" coordorigin="71530,20623" coordsize="37555,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אליפסה 5" o:spid="_x0000_s1032" style="position:absolute;left:71530;top:20623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<o:lock v:ext="edit" aspectratio="t"/>
                    </v:shape>
                    <v:shape id="אליפסה 5" o:spid="_x0000_s1033" style="position:absolute;left:90308;top:21748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<o:lock v:ext="edit" aspectratio="t"/>
                    </v:shape>
                  </v:group>
                </v:group>
                <v:group id="קבוצה 8" o:spid="_x0000_s1034" style="position:absolute;left:-12828;top:20623;width:28980;height:2683;rotation:90;flip:x" coordorigin="-12827,20623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">
                  <o:lock v:ext="edit" aspectratio="t"/>
                  <v:group id="קבוצה 45" o:spid="_x0000_s1035" style="position:absolute;left:24570;top:20623;width:37397;height:6925" coordorigin="24570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אליפסה 5" o:spid="_x0000_s1036" style="position:absolute;left:24570;top:20623;width:18777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37" style="position:absolute;left:43189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  <v:group id="קבוצה 46" o:spid="_x0000_s1038" style="position:absolute;left:-12827;top:20623;width:37397;height:6925" coordorigin="-12827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אליפסה 5" o:spid="_x0000_s1039" style="position:absolute;left:-12827;top:20623;width:18777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40" style="position:absolute;left:5792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v:group id="קבוצה 9" o:spid="_x0000_s1041" style="position:absolute;top:6672;width:87423;height:3240" coordorigin=",6672" coordsize="1102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group id="קבוצה 28" o:spid="_x0000_s1042" style="position:absolute;left:44037;top:6672;width:44125;height:4085" coordorigin="44037,6672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o:lock v:ext="edit" aspectratio="t"/>
                    <v:group id="קבוצה 39" o:spid="_x0000_s1043" style="position:absolute;left:81435;top:6672;width:37398;height:6924" coordorigin="81435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אליפסה 5" o:spid="_x0000_s1044" style="position:absolute;left:81435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  <o:lock v:ext="edit" aspectratio="t"/>
                      </v:shape>
                      <v:shape id="אליפסה 5" o:spid="_x0000_s1045" style="position:absolute;left:100055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40" o:spid="_x0000_s1046" style="position:absolute;left:44037;top:6672;width:37398;height:6924" coordorigin="44037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אליפסה 5" o:spid="_x0000_s1047" style="position:absolute;left:44037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48" style="position:absolute;left:62657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1;737736,387112;980476,439467;932880,686965;415845,401135;170957,395088;474551,439468;0,401390;680621,334756;1418358,196729;969984,257716;1876971,441611;1518308,625091" o:connectangles="0,0,0,0,0,0,0,0,0,0,0,0,0"/>
                        <o:lock v:ext="edit" aspectratio="t"/>
                      </v:shape>
                    </v:group>
                  </v:group>
                  <v:group id="קבוצה 29" o:spid="_x0000_s1049" style="position:absolute;top:6672;width:44124;height:4085" coordorigin=",6672" coordsize="441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קבוצה 33" o:spid="_x0000_s1050" style="position:absolute;left:22062;top:6672;width:22062;height:4085" coordorigin="22062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אליפסה 5" o:spid="_x0000_s1051" style="position:absolute;left:22062;top:6672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52" style="position:absolute;left:40682;top:6672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34" o:spid="_x0000_s1053" style="position:absolute;top:6672;width:22062;height:4085" coordorigin="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אליפסה 5" o:spid="_x0000_s1054" style="position:absolute;top:6672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55" style="position:absolute;left:18619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30" o:spid="_x0000_s1056" style="position:absolute;left:88162;top:6672;width:22062;height:4085" coordorigin="88162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אליפסה 5" o:spid="_x0000_s1057" style="position:absolute;left:88162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58" style="position:absolute;left:106782;top:6672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v:group id="קבוצה 10" o:spid="_x0000_s1059" style="position:absolute;top:34035;width:87423;height:3240;flip:x y" coordorigin=",34035" coordsize="1102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">
                  <o:lock v:ext="edit" aspectratio="t"/>
                  <v:group id="קבוצה 11" o:spid="_x0000_s1060" style="position:absolute;left:44037;top:34035;width:44125;height:4085" coordorigin="44037,34035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group id="קבוצה 22" o:spid="_x0000_s1061" style="position:absolute;left:81435;top:34035;width:37398;height:6924" coordorigin="81435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אליפסה 5" o:spid="_x0000_s1062" style="position:absolute;left:81435;top:34035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63" style="position:absolute;left:100055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23" o:spid="_x0000_s1064" style="position:absolute;left:44037;top:34035;width:37398;height:6924" coordorigin="44037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אליפסה 5" o:spid="_x0000_s1065" style="position:absolute;left:44037;top:34035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66" style="position:absolute;left:62657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12" o:spid="_x0000_s1067" style="position:absolute;top:34035;width:44124;height:4085" coordorigin=",34035" coordsize="441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קבוצה 16" o:spid="_x0000_s1068" style="position:absolute;left:22062;top:34035;width:22062;height:4085" coordorigin="22062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אליפסה 5" o:spid="_x0000_s1069" style="position:absolute;left:22062;top:34035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70" style="position:absolute;left:40682;top:34035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17" o:spid="_x0000_s1071" style="position:absolute;top:34035;width:22062;height:4085" coordorigin="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אליפסה 5" o:spid="_x0000_s1072" style="position:absolute;top:34035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73" style="position:absolute;left:18619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13" o:spid="_x0000_s1074" style="position:absolute;left:88162;top:34035;width:22062;height:4085" coordorigin="88162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אליפסה 5" o:spid="_x0000_s1075" style="position:absolute;left:88162;top:34035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7,625092;737736,387113;980475,439469;932879,686967;415844,401136;170957,395089;474551,439469;0,401391;680621,334757;1418357,196730;969983,257717;1876970,441612;1518307,625092" o:connectangles="0,0,0,0,0,0,0,0,0,0,0,0,0"/>
                      <o:lock v:ext="edit" aspectratio="t"/>
                    </v:shape>
                    <v:shape id="אליפסה 5" o:spid="_x0000_s1076" style="position:absolute;left:106782;top:34035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w10:wrap anchorx="margin"/>
              </v:group>
            </w:pict>
          </mc:Fallback>
        </mc:AlternateContent>
      </w: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-200483162"/>
          <w:placeholder>
            <w:docPart w:val="E81EF7DD796E4872A089ACF59DDFBA42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הכלה</w:t>
          </w:r>
        </w:sdtContent>
      </w:sdt>
      <w:r>
        <w:rPr>
          <w:rFonts w:hint="cs"/>
          <w:rtl/>
        </w:rPr>
        <w:t xml:space="preserve"> </w:t>
      </w: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 תחי' </w:t>
      </w:r>
    </w:p>
    <w:p w14:paraId="27C169FC" w14:textId="4DCAACB3" w:rsidR="004603B1" w:rsidRPr="00ED3ABE" w:rsidRDefault="004603B1" w:rsidP="004603B1">
      <w:pPr>
        <w:spacing w:after="0" w:line="900" w:lineRule="exact"/>
        <w:jc w:val="right"/>
        <w:rPr>
          <w:rtl/>
        </w:rPr>
      </w:pP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>בת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 הר"ר</w:t>
      </w: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1424070896"/>
          <w:placeholder>
            <w:docPart w:val="DD0278FEB5F24DD580346D163099E2E2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אביה</w:t>
          </w:r>
        </w:sdtContent>
      </w:sdt>
      <w:r w:rsidRPr="00BA1C12">
        <w:rPr>
          <w:rFonts w:ascii="Narkisim" w:hAnsi="Narkisim" w:cs="Narkisim"/>
          <w:b/>
          <w:bCs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שליט"א</w:t>
      </w:r>
    </w:p>
    <w:p w14:paraId="420BC29C" w14:textId="190B7CDE" w:rsidR="004603B1" w:rsidRPr="00BA1C12" w:rsidRDefault="004603B1" w:rsidP="004603B1">
      <w:pPr>
        <w:spacing w:after="0" w:line="900" w:lineRule="exact"/>
        <w:jc w:val="righ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סמינר </w:t>
      </w:r>
      <w:sdt>
        <w:sdtPr>
          <w:rPr>
            <w:rFonts w:ascii="Narkisim" w:hAnsi="Narkisim" w:cs="Narkisim" w:hint="cs"/>
            <w:sz w:val="114"/>
            <w:szCs w:val="114"/>
            <w:vertAlign w:val="subscript"/>
            <w:rtl/>
          </w:rPr>
          <w:id w:val="-41136799"/>
          <w:placeholder>
            <w:docPart w:val="DD0278FEB5F24DD580346D163099E2E2"/>
          </w:placeholder>
          <w:text/>
        </w:sdtPr>
        <w:sdtContent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שבו היא למדה</w:t>
          </w:r>
        </w:sdtContent>
      </w:sdt>
    </w:p>
    <w:sdt>
      <w:sdtPr>
        <w:rPr>
          <w:rFonts w:ascii="Narkisim" w:hAnsi="Narkisim" w:cs="Narkisim" w:hint="cs"/>
          <w:sz w:val="114"/>
          <w:szCs w:val="114"/>
          <w:vertAlign w:val="subscript"/>
          <w:rtl/>
        </w:rPr>
        <w:id w:val="-1896800754"/>
        <w:placeholder>
          <w:docPart w:val="DD0278FEB5F24DD580346D163099E2E2"/>
        </w:placeholder>
        <w:text/>
      </w:sdtPr>
      <w:sdtContent>
        <w:p w14:paraId="5835C13F" w14:textId="77777777" w:rsidR="004603B1" w:rsidRDefault="004603B1" w:rsidP="004603B1">
          <w:pPr>
            <w:spacing w:after="0" w:line="900" w:lineRule="exact"/>
            <w:jc w:val="right"/>
            <w:rPr>
              <w:rFonts w:ascii="Narkisim" w:hAnsi="Narkisim" w:cs="Narkisim"/>
              <w:sz w:val="124"/>
              <w:szCs w:val="124"/>
              <w:vertAlign w:val="subscript"/>
              <w:rtl/>
            </w:rPr>
          </w:pPr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עיר מגוריה</w:t>
          </w:r>
        </w:p>
      </w:sdtContent>
    </w:sdt>
    <w:p w14:paraId="21438147" w14:textId="77777777" w:rsidR="004603B1" w:rsidRDefault="004603B1" w:rsidP="004603B1">
      <w:pPr>
        <w:spacing w:after="0" w:line="1740" w:lineRule="exact"/>
        <w:jc w:val="center"/>
        <w:rPr>
          <w:rFonts w:ascii="Narkisim" w:hAnsi="Narkisim" w:cs="Narkisim"/>
          <w:b/>
          <w:bCs/>
          <w:sz w:val="342"/>
          <w:szCs w:val="342"/>
          <w:vertAlign w:val="subscript"/>
          <w:rtl/>
        </w:rPr>
        <w:sectPr w:rsidR="004603B1" w:rsidSect="004603B1">
          <w:pgSz w:w="23811" w:h="16838" w:orient="landscape" w:code="8"/>
          <w:pgMar w:top="851" w:right="1701" w:bottom="851" w:left="1701" w:header="709" w:footer="709" w:gutter="0"/>
          <w:cols w:num="2" w:space="708"/>
          <w:bidi/>
          <w:rtlGutter/>
          <w:docGrid w:linePitch="360"/>
        </w:sectPr>
      </w:pPr>
    </w:p>
    <w:p w14:paraId="35C35025" w14:textId="12DD78E8" w:rsidR="004603B1" w:rsidRDefault="004603B1" w:rsidP="004603B1">
      <w:pPr>
        <w:spacing w:after="0" w:line="1740" w:lineRule="exact"/>
        <w:jc w:val="center"/>
        <w:rPr>
          <w:rFonts w:ascii="Narkisim" w:hAnsi="Narkisim" w:cs="Narkisim"/>
          <w:b/>
          <w:bCs/>
          <w:sz w:val="342"/>
          <w:szCs w:val="342"/>
          <w:vertAlign w:val="subscript"/>
          <w:rtl/>
        </w:rPr>
      </w:pPr>
      <w:r w:rsidRPr="00DB7BAD">
        <w:rPr>
          <w:rFonts w:ascii="Narkisim" w:hAnsi="Narkisim" w:cs="Narkisim" w:hint="cs"/>
          <w:b/>
          <w:bCs/>
          <w:sz w:val="342"/>
          <w:szCs w:val="342"/>
          <w:vertAlign w:val="subscript"/>
          <w:rtl/>
        </w:rPr>
        <w:t>מאורסים</w:t>
      </w:r>
    </w:p>
    <w:sdt>
      <w:sdtPr>
        <w:rPr>
          <w:rFonts w:ascii="Narkisim" w:hAnsi="Narkisim" w:cs="Narkisim"/>
          <w:b/>
          <w:bCs/>
          <w:sz w:val="110"/>
          <w:szCs w:val="110"/>
          <w:vertAlign w:val="subscript"/>
          <w:rtl/>
        </w:rPr>
        <w:id w:val="33548442"/>
        <w:placeholder>
          <w:docPart w:val="A8CEFF3234C54852B5A102F20CCAD4A1"/>
        </w:placeholder>
        <w:date w:fullDate="2025-11-16T00:00:00Z">
          <w:dateFormat w:val="dd MMMM yyyy"/>
          <w:lid w:val="he-IL"/>
          <w:storeMappedDataAs w:val="dateTime"/>
          <w:calendar w:val="hebrew"/>
        </w:date>
      </w:sdtPr>
      <w:sdtContent>
        <w:p w14:paraId="407C6760" w14:textId="44D91323" w:rsidR="004603B1" w:rsidRPr="004603B1" w:rsidRDefault="004603B1" w:rsidP="004603B1">
          <w:pPr>
            <w:spacing w:after="0" w:line="900" w:lineRule="exact"/>
            <w:jc w:val="center"/>
            <w:rPr>
              <w:rFonts w:ascii="Narkisim" w:hAnsi="Narkisim" w:cs="Narkisim"/>
              <w:b/>
              <w:bCs/>
              <w:sz w:val="110"/>
              <w:szCs w:val="110"/>
              <w:vertAlign w:val="subscript"/>
              <w:rtl/>
            </w:rPr>
            <w:sectPr w:rsidR="004603B1" w:rsidRPr="004603B1" w:rsidSect="004603B1">
              <w:type w:val="continuous"/>
              <w:pgSz w:w="23811" w:h="16838" w:orient="landscape" w:code="8"/>
              <w:pgMar w:top="1800" w:right="1440" w:bottom="1800" w:left="1440" w:header="708" w:footer="708" w:gutter="0"/>
              <w:cols w:space="708"/>
              <w:bidi/>
              <w:rtlGutter/>
              <w:docGrid w:linePitch="360"/>
            </w:sectPr>
          </w:pPr>
          <w:r w:rsidRPr="004603B1">
            <w:rPr>
              <w:rFonts w:ascii="Narkisim" w:hAnsi="Narkisim" w:cs="Narkisim" w:hint="cs"/>
              <w:b/>
              <w:bCs/>
              <w:sz w:val="110"/>
              <w:szCs w:val="110"/>
              <w:vertAlign w:val="subscript"/>
              <w:rtl/>
            </w:rPr>
            <w:t>‏כ"ה חשון תשפ"</w:t>
          </w:r>
          <w:r>
            <w:rPr>
              <w:rFonts w:ascii="Narkisim" w:hAnsi="Narkisim" w:cs="Narkisim" w:hint="cs"/>
              <w:b/>
              <w:bCs/>
              <w:sz w:val="110"/>
              <w:szCs w:val="110"/>
              <w:vertAlign w:val="subscript"/>
              <w:rtl/>
            </w:rPr>
            <w:t>ו</w:t>
          </w:r>
        </w:p>
      </w:sdtContent>
    </w:sdt>
    <w:p w14:paraId="7F96B460" w14:textId="464422DC" w:rsidR="004603B1" w:rsidRDefault="004603B1" w:rsidP="004603B1">
      <w:pPr>
        <w:spacing w:after="0" w:line="900" w:lineRule="exact"/>
        <w:rPr>
          <w:rtl/>
        </w:rPr>
      </w:pPr>
      <w:r w:rsidRPr="00BA1C12">
        <w:rPr>
          <w:rFonts w:ascii="Narkisim" w:hAnsi="Narkisim" w:cs="Narkisim"/>
          <w:b/>
          <w:bCs/>
          <w:noProof/>
          <w:sz w:val="114"/>
          <w:szCs w:val="114"/>
          <w:vertAlign w:val="subscript"/>
          <w:rtl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2AA1383" wp14:editId="16F9A066">
                <wp:simplePos x="0" y="0"/>
                <wp:positionH relativeFrom="margin">
                  <wp:posOffset>-1196690</wp:posOffset>
                </wp:positionH>
                <wp:positionV relativeFrom="paragraph">
                  <wp:posOffset>714377</wp:posOffset>
                </wp:positionV>
                <wp:extent cx="14638655" cy="4917440"/>
                <wp:effectExtent l="38100" t="57150" r="48895" b="54610"/>
                <wp:wrapNone/>
                <wp:docPr id="1738507481" name="קבוצה 1738507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638655" cy="4917440"/>
                          <a:chOff x="0" y="667238"/>
                          <a:chExt cx="8742319" cy="3060306"/>
                        </a:xfrm>
                        <a:gradFill>
                          <a:gsLst>
                            <a:gs pos="27000">
                              <a:srgbClr val="A9423B"/>
                            </a:gs>
                            <a:gs pos="84000">
                              <a:schemeClr val="accent2">
                                <a:lumMod val="84000"/>
                              </a:schemeClr>
                            </a:gs>
                            <a:gs pos="98000">
                              <a:srgbClr val="CFA040">
                                <a:lumMod val="72000"/>
                              </a:srgbClr>
                            </a:gs>
                            <a:gs pos="0">
                              <a:srgbClr val="D5BF3B">
                                <a:lumMod val="72000"/>
                              </a:srgbClr>
                            </a:gs>
                          </a:gsLst>
                          <a:lin ang="0" scaled="1"/>
                        </a:gradFill>
                      </wpg:grpSpPr>
                      <wpg:grpSp>
                        <wpg:cNvPr id="1514303799" name="קבוצה 1514303799"/>
                        <wpg:cNvGrpSpPr>
                          <a:grpSpLocks noChangeAspect="1"/>
                        </wpg:cNvGrpSpPr>
                        <wpg:grpSpPr>
                          <a:xfrm rot="5400000">
                            <a:off x="7131239" y="2040573"/>
                            <a:ext cx="2897988" cy="311869"/>
                            <a:chOff x="7153024" y="2062359"/>
                            <a:chExt cx="7479533" cy="804916"/>
                          </a:xfrm>
                          <a:grpFill/>
                        </wpg:grpSpPr>
                        <wpg:grpSp>
                          <wpg:cNvPr id="1964153288" name="קבוצה 1964153288"/>
                          <wpg:cNvGrpSpPr/>
                          <wpg:grpSpPr>
                            <a:xfrm>
                              <a:off x="10892791" y="2062360"/>
                              <a:ext cx="3739766" cy="692458"/>
                              <a:chOff x="10892791" y="2062360"/>
                              <a:chExt cx="3739766" cy="692458"/>
                            </a:xfrm>
                            <a:grpFill/>
                          </wpg:grpSpPr>
                          <wps:wsp>
                            <wps:cNvPr id="1866937583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10892791" y="2062361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298251706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2754782" y="2062360"/>
                                <a:ext cx="1877775" cy="692458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  <wpg:grpSp>
                          <wpg:cNvPr id="674565230" name="קבוצה 674565230"/>
                          <wpg:cNvGrpSpPr/>
                          <wpg:grpSpPr>
                            <a:xfrm>
                              <a:off x="7153024" y="2062359"/>
                              <a:ext cx="3755552" cy="804916"/>
                              <a:chOff x="7153024" y="2062359"/>
                              <a:chExt cx="3755552" cy="804916"/>
                            </a:xfrm>
                            <a:grpFill/>
                          </wpg:grpSpPr>
                          <wps:wsp>
                            <wps:cNvPr id="1159970439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7153024" y="2062359"/>
                                <a:ext cx="1877776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395032553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9030800" y="2174818"/>
                                <a:ext cx="1877776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1622811647" name="קבוצה 1622811647"/>
                        <wpg:cNvGrpSpPr>
                          <a:grpSpLocks noChangeAspect="1"/>
                        </wpg:cNvGrpSpPr>
                        <wpg:grpSpPr>
                          <a:xfrm rot="16200000" flipH="1">
                            <a:off x="-1282763" y="2062358"/>
                            <a:ext cx="2897988" cy="268297"/>
                            <a:chOff x="-1282762" y="2062358"/>
                            <a:chExt cx="7479532" cy="692457"/>
                          </a:xfrm>
                          <a:grpFill/>
                        </wpg:grpSpPr>
                        <wpg:grpSp>
                          <wpg:cNvPr id="1694480797" name="קבוצה 1694480797"/>
                          <wpg:cNvGrpSpPr/>
                          <wpg:grpSpPr>
                            <a:xfrm>
                              <a:off x="2457004" y="2062358"/>
                              <a:ext cx="3739766" cy="692457"/>
                              <a:chOff x="2457004" y="2062358"/>
                              <a:chExt cx="3739766" cy="692457"/>
                            </a:xfrm>
                            <a:grpFill/>
                          </wpg:grpSpPr>
                          <wps:wsp>
                            <wps:cNvPr id="2096084105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2457004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611184830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4318995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  <wpg:grpSp>
                          <wpg:cNvPr id="1589389915" name="קבוצה 1589389915"/>
                          <wpg:cNvGrpSpPr/>
                          <wpg:grpSpPr>
                            <a:xfrm>
                              <a:off x="-1282762" y="2062358"/>
                              <a:ext cx="3739766" cy="692457"/>
                              <a:chOff x="-1282762" y="2062358"/>
                              <a:chExt cx="3739766" cy="692457"/>
                            </a:xfrm>
                            <a:grpFill/>
                          </wpg:grpSpPr>
                          <wps:wsp>
                            <wps:cNvPr id="414611407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-1282762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139790173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579229" y="206235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888207681" name="קבוצה 888207681"/>
                        <wpg:cNvGrpSpPr>
                          <a:grpSpLocks noChangeAspect="1"/>
                        </wpg:cNvGrpSpPr>
                        <wpg:grpSpPr>
                          <a:xfrm>
                            <a:off x="0" y="667238"/>
                            <a:ext cx="8742310" cy="324002"/>
                            <a:chOff x="0" y="667237"/>
                            <a:chExt cx="11022446" cy="408507"/>
                          </a:xfrm>
                          <a:grpFill/>
                        </wpg:grpSpPr>
                        <wpg:grpSp>
                          <wpg:cNvPr id="76184641" name="קבוצה 76184641"/>
                          <wpg:cNvGrpSpPr>
                            <a:grpSpLocks noChangeAspect="1"/>
                          </wpg:cNvGrpSpPr>
                          <wpg:grpSpPr>
                            <a:xfrm>
                              <a:off x="4403798" y="667237"/>
                              <a:ext cx="4412434" cy="408507"/>
                              <a:chOff x="4403798" y="667235"/>
                              <a:chExt cx="7479532" cy="692460"/>
                            </a:xfrm>
                            <a:grpFill/>
                          </wpg:grpSpPr>
                          <wpg:grpSp>
                            <wpg:cNvPr id="790795927" name="קבוצה 790795927"/>
                            <wpg:cNvGrpSpPr/>
                            <wpg:grpSpPr>
                              <a:xfrm>
                                <a:off x="8143564" y="667238"/>
                                <a:ext cx="3739766" cy="692457"/>
                                <a:chOff x="8143564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520905694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8143564" y="667238"/>
                                  <a:ext cx="1877776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1796853078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0005555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1479059387" name="קבוצה 1479059387"/>
                            <wpg:cNvGrpSpPr/>
                            <wpg:grpSpPr>
                              <a:xfrm>
                                <a:off x="4403798" y="667235"/>
                                <a:ext cx="3739766" cy="692460"/>
                                <a:chOff x="4403798" y="667235"/>
                                <a:chExt cx="3739766" cy="692460"/>
                              </a:xfrm>
                              <a:grpFill/>
                            </wpg:grpSpPr>
                            <wps:wsp>
                              <wps:cNvPr id="1974942948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4403798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20276719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6265789" y="667235"/>
                                  <a:ext cx="1877775" cy="692456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1157684299" name="קבוצה 1157684299"/>
                          <wpg:cNvGrpSpPr/>
                          <wpg:grpSpPr>
                            <a:xfrm>
                              <a:off x="0" y="667238"/>
                              <a:ext cx="4412433" cy="408505"/>
                              <a:chOff x="0" y="667238"/>
                              <a:chExt cx="4412433" cy="408505"/>
                            </a:xfrm>
                            <a:grpFill/>
                          </wpg:grpSpPr>
                          <wpg:grpSp>
                            <wpg:cNvPr id="891997099" name="קבוצה 891997099"/>
                            <wpg:cNvGrpSpPr/>
                            <wpg:grpSpPr>
                              <a:xfrm>
                                <a:off x="2206217" y="667238"/>
                                <a:ext cx="2206216" cy="408505"/>
                                <a:chOff x="2206217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926737814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2206217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076216942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4068208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1477271291" name="קבוצה 1477271291"/>
                            <wpg:cNvGrpSpPr/>
                            <wpg:grpSpPr>
                              <a:xfrm>
                                <a:off x="0" y="667238"/>
                                <a:ext cx="2206216" cy="408505"/>
                                <a:chOff x="0" y="667238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636941259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0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1168031280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861991" y="667238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1984165534" name="קבוצה 1984165534"/>
                          <wpg:cNvGrpSpPr/>
                          <wpg:grpSpPr>
                            <a:xfrm>
                              <a:off x="8816230" y="667238"/>
                              <a:ext cx="2206216" cy="408505"/>
                              <a:chOff x="8816232" y="667238"/>
                              <a:chExt cx="3739766" cy="692457"/>
                            </a:xfrm>
                            <a:grpFill/>
                          </wpg:grpSpPr>
                          <wps:wsp>
                            <wps:cNvPr id="64642084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8816232" y="66723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994112128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0678223" y="667238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  <wpg:grpSp>
                        <wpg:cNvPr id="676577041" name="קבוצה 676577041"/>
                        <wpg:cNvGrpSpPr>
                          <a:grpSpLocks noChangeAspect="1"/>
                        </wpg:cNvGrpSpPr>
                        <wpg:grpSpPr>
                          <a:xfrm flipH="1" flipV="1">
                            <a:off x="3" y="3403541"/>
                            <a:ext cx="8742316" cy="324003"/>
                            <a:chOff x="0" y="3403542"/>
                            <a:chExt cx="11022447" cy="408509"/>
                          </a:xfrm>
                          <a:grpFill/>
                        </wpg:grpSpPr>
                        <wpg:grpSp>
                          <wpg:cNvPr id="265248270" name="קבוצה 265248270"/>
                          <wpg:cNvGrpSpPr>
                            <a:grpSpLocks noChangeAspect="1"/>
                          </wpg:cNvGrpSpPr>
                          <wpg:grpSpPr>
                            <a:xfrm>
                              <a:off x="4403798" y="3403542"/>
                              <a:ext cx="4412434" cy="408505"/>
                              <a:chOff x="4403798" y="3403542"/>
                              <a:chExt cx="7479532" cy="692457"/>
                            </a:xfrm>
                            <a:grpFill/>
                          </wpg:grpSpPr>
                          <wpg:grpSp>
                            <wpg:cNvPr id="424990575" name="קבוצה 424990575"/>
                            <wpg:cNvGrpSpPr/>
                            <wpg:grpSpPr>
                              <a:xfrm>
                                <a:off x="8143564" y="3403542"/>
                                <a:ext cx="3739766" cy="692457"/>
                                <a:chOff x="8143564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871433243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8143564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1838627896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0005555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1374215537" name="קבוצה 1374215537"/>
                            <wpg:cNvGrpSpPr/>
                            <wpg:grpSpPr>
                              <a:xfrm>
                                <a:off x="4403798" y="3403542"/>
                                <a:ext cx="3739766" cy="692457"/>
                                <a:chOff x="4403798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1140033183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4403798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085761590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6265789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2003413422" name="קבוצה 2003413422"/>
                          <wpg:cNvGrpSpPr/>
                          <wpg:grpSpPr>
                            <a:xfrm>
                              <a:off x="0" y="3403542"/>
                              <a:ext cx="4412433" cy="408505"/>
                              <a:chOff x="0" y="3403542"/>
                              <a:chExt cx="4412433" cy="408505"/>
                            </a:xfrm>
                            <a:grpFill/>
                          </wpg:grpSpPr>
                          <wpg:grpSp>
                            <wpg:cNvPr id="985537521" name="קבוצה 985537521"/>
                            <wpg:cNvGrpSpPr/>
                            <wpg:grpSpPr>
                              <a:xfrm>
                                <a:off x="2206217" y="3403542"/>
                                <a:ext cx="2206216" cy="408505"/>
                                <a:chOff x="2206217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2074760076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2206217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2026721720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4068208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  <wpg:grpSp>
                            <wpg:cNvPr id="300863920" name="קבוצה 300863920"/>
                            <wpg:cNvGrpSpPr/>
                            <wpg:grpSpPr>
                              <a:xfrm>
                                <a:off x="0" y="3403542"/>
                                <a:ext cx="2206216" cy="408505"/>
                                <a:chOff x="0" y="3403542"/>
                                <a:chExt cx="3739766" cy="692457"/>
                              </a:xfrm>
                              <a:grpFill/>
                            </wpg:grpSpPr>
                            <wps:wsp>
                              <wps:cNvPr id="826906529" name="אליפסה 5"/>
                              <wps:cNvSpPr>
                                <a:spLocks noChangeAspect="1"/>
                              </wps:cNvSpPr>
                              <wps:spPr>
                                <a:xfrm flipV="1">
                                  <a:off x="0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79657645" name="אליפסה 5"/>
                              <wps:cNvSpPr>
                                <a:spLocks noChangeAspect="1"/>
                              </wps:cNvSpPr>
                              <wps:spPr>
                                <a:xfrm flipH="1" flipV="1">
                                  <a:off x="1861991" y="3403542"/>
                                  <a:ext cx="1877775" cy="692457"/>
                                </a:xfrm>
                                <a:custGeom>
                                  <a:avLst/>
                                  <a:gdLst>
                                    <a:gd name="connsiteX0" fmla="*/ 0 w 3528392"/>
                                    <a:gd name="connsiteY0" fmla="*/ 720080 h 1440160"/>
                                    <a:gd name="connsiteX1" fmla="*/ 1764196 w 3528392"/>
                                    <a:gd name="connsiteY1" fmla="*/ 0 h 1440160"/>
                                    <a:gd name="connsiteX2" fmla="*/ 3528392 w 3528392"/>
                                    <a:gd name="connsiteY2" fmla="*/ 720080 h 1440160"/>
                                    <a:gd name="connsiteX3" fmla="*/ 1764196 w 3528392"/>
                                    <a:gd name="connsiteY3" fmla="*/ 1440160 h 1440160"/>
                                    <a:gd name="connsiteX4" fmla="*/ 0 w 3528392"/>
                                    <a:gd name="connsiteY4" fmla="*/ 720080 h 1440160"/>
                                    <a:gd name="connsiteX0" fmla="*/ 0 w 3979654"/>
                                    <a:gd name="connsiteY0" fmla="*/ 722054 h 1445956"/>
                                    <a:gd name="connsiteX1" fmla="*/ 1764196 w 3979654"/>
                                    <a:gd name="connsiteY1" fmla="*/ 1974 h 1445956"/>
                                    <a:gd name="connsiteX2" fmla="*/ 3979654 w 3979654"/>
                                    <a:gd name="connsiteY2" fmla="*/ 912059 h 1445956"/>
                                    <a:gd name="connsiteX3" fmla="*/ 1764196 w 3979654"/>
                                    <a:gd name="connsiteY3" fmla="*/ 1442134 h 1445956"/>
                                    <a:gd name="connsiteX4" fmla="*/ 0 w 3979654"/>
                                    <a:gd name="connsiteY4" fmla="*/ 722054 h 1445956"/>
                                    <a:gd name="connsiteX0" fmla="*/ 0 w 4015971"/>
                                    <a:gd name="connsiteY0" fmla="*/ 722054 h 1491051"/>
                                    <a:gd name="connsiteX1" fmla="*/ 1764196 w 4015971"/>
                                    <a:gd name="connsiteY1" fmla="*/ 1974 h 1491051"/>
                                    <a:gd name="connsiteX2" fmla="*/ 3979654 w 4015971"/>
                                    <a:gd name="connsiteY2" fmla="*/ 912059 h 1491051"/>
                                    <a:gd name="connsiteX3" fmla="*/ 3037280 w 4015971"/>
                                    <a:gd name="connsiteY3" fmla="*/ 1369849 h 1491051"/>
                                    <a:gd name="connsiteX4" fmla="*/ 1764196 w 4015971"/>
                                    <a:gd name="connsiteY4" fmla="*/ 1442134 h 1491051"/>
                                    <a:gd name="connsiteX5" fmla="*/ 0 w 4015971"/>
                                    <a:gd name="connsiteY5" fmla="*/ 722054 h 1491051"/>
                                    <a:gd name="connsiteX0" fmla="*/ 0 w 4015971"/>
                                    <a:gd name="connsiteY0" fmla="*/ 722054 h 1451380"/>
                                    <a:gd name="connsiteX1" fmla="*/ 1764196 w 4015971"/>
                                    <a:gd name="connsiteY1" fmla="*/ 1974 h 1451380"/>
                                    <a:gd name="connsiteX2" fmla="*/ 3979654 w 4015971"/>
                                    <a:gd name="connsiteY2" fmla="*/ 912059 h 1451380"/>
                                    <a:gd name="connsiteX3" fmla="*/ 3037280 w 4015971"/>
                                    <a:gd name="connsiteY3" fmla="*/ 1369849 h 1451380"/>
                                    <a:gd name="connsiteX4" fmla="*/ 1764196 w 4015971"/>
                                    <a:gd name="connsiteY4" fmla="*/ 1442134 h 1451380"/>
                                    <a:gd name="connsiteX5" fmla="*/ 0 w 4015971"/>
                                    <a:gd name="connsiteY5" fmla="*/ 722054 h 1451380"/>
                                    <a:gd name="connsiteX0" fmla="*/ 11123 w 4027094"/>
                                    <a:gd name="connsiteY0" fmla="*/ 721236 h 1369031"/>
                                    <a:gd name="connsiteX1" fmla="*/ 1775319 w 4027094"/>
                                    <a:gd name="connsiteY1" fmla="*/ 1156 h 1369031"/>
                                    <a:gd name="connsiteX2" fmla="*/ 3990777 w 4027094"/>
                                    <a:gd name="connsiteY2" fmla="*/ 911241 h 1369031"/>
                                    <a:gd name="connsiteX3" fmla="*/ 3048403 w 4027094"/>
                                    <a:gd name="connsiteY3" fmla="*/ 1369031 h 1369031"/>
                                    <a:gd name="connsiteX4" fmla="*/ 1122176 w 4027094"/>
                                    <a:gd name="connsiteY4" fmla="*/ 740672 h 1369031"/>
                                    <a:gd name="connsiteX5" fmla="*/ 11123 w 4027094"/>
                                    <a:gd name="connsiteY5" fmla="*/ 721236 h 1369031"/>
                                    <a:gd name="connsiteX0" fmla="*/ 14357 w 4030328"/>
                                    <a:gd name="connsiteY0" fmla="*/ 721236 h 1369031"/>
                                    <a:gd name="connsiteX1" fmla="*/ 1778553 w 4030328"/>
                                    <a:gd name="connsiteY1" fmla="*/ 1156 h 1369031"/>
                                    <a:gd name="connsiteX2" fmla="*/ 3994011 w 4030328"/>
                                    <a:gd name="connsiteY2" fmla="*/ 911241 h 1369031"/>
                                    <a:gd name="connsiteX3" fmla="*/ 3051637 w 4030328"/>
                                    <a:gd name="connsiteY3" fmla="*/ 1369031 h 1369031"/>
                                    <a:gd name="connsiteX4" fmla="*/ 1125410 w 4030328"/>
                                    <a:gd name="connsiteY4" fmla="*/ 740672 h 1369031"/>
                                    <a:gd name="connsiteX5" fmla="*/ 14357 w 4030328"/>
                                    <a:gd name="connsiteY5" fmla="*/ 721236 h 1369031"/>
                                    <a:gd name="connsiteX0" fmla="*/ 15074 w 4031045"/>
                                    <a:gd name="connsiteY0" fmla="*/ 721236 h 1369031"/>
                                    <a:gd name="connsiteX1" fmla="*/ 1779270 w 4031045"/>
                                    <a:gd name="connsiteY1" fmla="*/ 1156 h 1369031"/>
                                    <a:gd name="connsiteX2" fmla="*/ 3994728 w 4031045"/>
                                    <a:gd name="connsiteY2" fmla="*/ 911241 h 1369031"/>
                                    <a:gd name="connsiteX3" fmla="*/ 3052354 w 4031045"/>
                                    <a:gd name="connsiteY3" fmla="*/ 1369031 h 1369031"/>
                                    <a:gd name="connsiteX4" fmla="*/ 1114252 w 4031045"/>
                                    <a:gd name="connsiteY4" fmla="*/ 740672 h 1369031"/>
                                    <a:gd name="connsiteX5" fmla="*/ 15074 w 4031045"/>
                                    <a:gd name="connsiteY5" fmla="*/ 721236 h 1369031"/>
                                    <a:gd name="connsiteX0" fmla="*/ 22929 w 4038900"/>
                                    <a:gd name="connsiteY0" fmla="*/ 721454 h 1369249"/>
                                    <a:gd name="connsiteX1" fmla="*/ 1787125 w 4038900"/>
                                    <a:gd name="connsiteY1" fmla="*/ 1374 h 1369249"/>
                                    <a:gd name="connsiteX2" fmla="*/ 4002583 w 4038900"/>
                                    <a:gd name="connsiteY2" fmla="*/ 911459 h 1369249"/>
                                    <a:gd name="connsiteX3" fmla="*/ 3060209 w 4038900"/>
                                    <a:gd name="connsiteY3" fmla="*/ 1369249 h 1369249"/>
                                    <a:gd name="connsiteX4" fmla="*/ 22929 w 4038900"/>
                                    <a:gd name="connsiteY4" fmla="*/ 721454 h 1369249"/>
                                    <a:gd name="connsiteX0" fmla="*/ 55287 w 4071258"/>
                                    <a:gd name="connsiteY0" fmla="*/ 723096 h 1370891"/>
                                    <a:gd name="connsiteX1" fmla="*/ 1180641 w 4071258"/>
                                    <a:gd name="connsiteY1" fmla="*/ 622747 h 1370891"/>
                                    <a:gd name="connsiteX2" fmla="*/ 1819483 w 4071258"/>
                                    <a:gd name="connsiteY2" fmla="*/ 3016 h 1370891"/>
                                    <a:gd name="connsiteX3" fmla="*/ 4034941 w 4071258"/>
                                    <a:gd name="connsiteY3" fmla="*/ 913101 h 1370891"/>
                                    <a:gd name="connsiteX4" fmla="*/ 3092567 w 4071258"/>
                                    <a:gd name="connsiteY4" fmla="*/ 1370891 h 1370891"/>
                                    <a:gd name="connsiteX5" fmla="*/ 55287 w 4071258"/>
                                    <a:gd name="connsiteY5" fmla="*/ 723096 h 1370891"/>
                                    <a:gd name="connsiteX0" fmla="*/ 135349 w 4151320"/>
                                    <a:gd name="connsiteY0" fmla="*/ 996208 h 1644003"/>
                                    <a:gd name="connsiteX1" fmla="*/ 666937 w 4151320"/>
                                    <a:gd name="connsiteY1" fmla="*/ 40836 h 1644003"/>
                                    <a:gd name="connsiteX2" fmla="*/ 1899545 w 4151320"/>
                                    <a:gd name="connsiteY2" fmla="*/ 276128 h 1644003"/>
                                    <a:gd name="connsiteX3" fmla="*/ 4115003 w 4151320"/>
                                    <a:gd name="connsiteY3" fmla="*/ 1186213 h 1644003"/>
                                    <a:gd name="connsiteX4" fmla="*/ 3172629 w 4151320"/>
                                    <a:gd name="connsiteY4" fmla="*/ 1644003 h 1644003"/>
                                    <a:gd name="connsiteX5" fmla="*/ 135349 w 4151320"/>
                                    <a:gd name="connsiteY5" fmla="*/ 996208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616057 w 3586999"/>
                                    <a:gd name="connsiteY0" fmla="*/ 936832 h 1644003"/>
                                    <a:gd name="connsiteX1" fmla="*/ 102616 w 3586999"/>
                                    <a:gd name="connsiteY1" fmla="*/ 40836 h 1644003"/>
                                    <a:gd name="connsiteX2" fmla="*/ 1335224 w 3586999"/>
                                    <a:gd name="connsiteY2" fmla="*/ 276128 h 1644003"/>
                                    <a:gd name="connsiteX3" fmla="*/ 3550682 w 3586999"/>
                                    <a:gd name="connsiteY3" fmla="*/ 1186213 h 1644003"/>
                                    <a:gd name="connsiteX4" fmla="*/ 2608308 w 3586999"/>
                                    <a:gd name="connsiteY4" fmla="*/ 1644003 h 1644003"/>
                                    <a:gd name="connsiteX5" fmla="*/ 616057 w 3586999"/>
                                    <a:gd name="connsiteY5" fmla="*/ 936832 h 1644003"/>
                                    <a:gd name="connsiteX0" fmla="*/ 2505692 w 3484383"/>
                                    <a:gd name="connsiteY0" fmla="*/ 1644003 h 1644003"/>
                                    <a:gd name="connsiteX1" fmla="*/ 0 w 3484383"/>
                                    <a:gd name="connsiteY1" fmla="*/ 40836 h 1644003"/>
                                    <a:gd name="connsiteX2" fmla="*/ 1232608 w 3484383"/>
                                    <a:gd name="connsiteY2" fmla="*/ 276128 h 1644003"/>
                                    <a:gd name="connsiteX3" fmla="*/ 3448066 w 3484383"/>
                                    <a:gd name="connsiteY3" fmla="*/ 1186213 h 1644003"/>
                                    <a:gd name="connsiteX4" fmla="*/ 2505692 w 3484383"/>
                                    <a:gd name="connsiteY4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3414 w 3492105"/>
                                    <a:gd name="connsiteY0" fmla="*/ 1644003 h 1644003"/>
                                    <a:gd name="connsiteX1" fmla="*/ 577737 w 3492105"/>
                                    <a:gd name="connsiteY1" fmla="*/ 1002737 h 1644003"/>
                                    <a:gd name="connsiteX2" fmla="*/ 7722 w 3492105"/>
                                    <a:gd name="connsiteY2" fmla="*/ 40836 h 1644003"/>
                                    <a:gd name="connsiteX3" fmla="*/ 1240330 w 3492105"/>
                                    <a:gd name="connsiteY3" fmla="*/ 276128 h 1644003"/>
                                    <a:gd name="connsiteX4" fmla="*/ 3455788 w 3492105"/>
                                    <a:gd name="connsiteY4" fmla="*/ 1186213 h 1644003"/>
                                    <a:gd name="connsiteX5" fmla="*/ 2513414 w 3492105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44003 h 1644003"/>
                                    <a:gd name="connsiteX1" fmla="*/ 531858 w 3493727"/>
                                    <a:gd name="connsiteY1" fmla="*/ 955235 h 1644003"/>
                                    <a:gd name="connsiteX2" fmla="*/ 9344 w 3493727"/>
                                    <a:gd name="connsiteY2" fmla="*/ 40836 h 1644003"/>
                                    <a:gd name="connsiteX3" fmla="*/ 1241952 w 3493727"/>
                                    <a:gd name="connsiteY3" fmla="*/ 276128 h 1644003"/>
                                    <a:gd name="connsiteX4" fmla="*/ 3457410 w 3493727"/>
                                    <a:gd name="connsiteY4" fmla="*/ 1186213 h 1644003"/>
                                    <a:gd name="connsiteX5" fmla="*/ 2515036 w 3493727"/>
                                    <a:gd name="connsiteY5" fmla="*/ 1644003 h 1644003"/>
                                    <a:gd name="connsiteX0" fmla="*/ 2515036 w 3493727"/>
                                    <a:gd name="connsiteY0" fmla="*/ 1623239 h 1623239"/>
                                    <a:gd name="connsiteX1" fmla="*/ 531858 w 3493727"/>
                                    <a:gd name="connsiteY1" fmla="*/ 934471 h 1623239"/>
                                    <a:gd name="connsiteX2" fmla="*/ 9344 w 3493727"/>
                                    <a:gd name="connsiteY2" fmla="*/ 20072 h 1623239"/>
                                    <a:gd name="connsiteX3" fmla="*/ 1218201 w 3493727"/>
                                    <a:gd name="connsiteY3" fmla="*/ 540372 h 1623239"/>
                                    <a:gd name="connsiteX4" fmla="*/ 3457410 w 3493727"/>
                                    <a:gd name="connsiteY4" fmla="*/ 1165449 h 1623239"/>
                                    <a:gd name="connsiteX5" fmla="*/ 2515036 w 3493727"/>
                                    <a:gd name="connsiteY5" fmla="*/ 1623239 h 1623239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5254 h 1615254"/>
                                    <a:gd name="connsiteX1" fmla="*/ 531858 w 3493727"/>
                                    <a:gd name="connsiteY1" fmla="*/ 926486 h 1615254"/>
                                    <a:gd name="connsiteX2" fmla="*/ 9344 w 3493727"/>
                                    <a:gd name="connsiteY2" fmla="*/ 12087 h 1615254"/>
                                    <a:gd name="connsiteX3" fmla="*/ 1218201 w 3493727"/>
                                    <a:gd name="connsiteY3" fmla="*/ 532387 h 1615254"/>
                                    <a:gd name="connsiteX4" fmla="*/ 3457410 w 3493727"/>
                                    <a:gd name="connsiteY4" fmla="*/ 1157464 h 1615254"/>
                                    <a:gd name="connsiteX5" fmla="*/ 2515036 w 3493727"/>
                                    <a:gd name="connsiteY5" fmla="*/ 1615254 h 1615254"/>
                                    <a:gd name="connsiteX0" fmla="*/ 2515036 w 3493727"/>
                                    <a:gd name="connsiteY0" fmla="*/ 1614789 h 1614789"/>
                                    <a:gd name="connsiteX1" fmla="*/ 531858 w 3493727"/>
                                    <a:gd name="connsiteY1" fmla="*/ 926021 h 1614789"/>
                                    <a:gd name="connsiteX2" fmla="*/ 9344 w 3493727"/>
                                    <a:gd name="connsiteY2" fmla="*/ 11622 h 1614789"/>
                                    <a:gd name="connsiteX3" fmla="*/ 1182575 w 3493727"/>
                                    <a:gd name="connsiteY3" fmla="*/ 567548 h 1614789"/>
                                    <a:gd name="connsiteX4" fmla="*/ 3457410 w 3493727"/>
                                    <a:gd name="connsiteY4" fmla="*/ 1156999 h 1614789"/>
                                    <a:gd name="connsiteX5" fmla="*/ 2515036 w 3493727"/>
                                    <a:gd name="connsiteY5" fmla="*/ 1614789 h 1614789"/>
                                    <a:gd name="connsiteX0" fmla="*/ 2515036 w 3493727"/>
                                    <a:gd name="connsiteY0" fmla="*/ 1627083 h 1627083"/>
                                    <a:gd name="connsiteX1" fmla="*/ 531858 w 3493727"/>
                                    <a:gd name="connsiteY1" fmla="*/ 938315 h 1627083"/>
                                    <a:gd name="connsiteX2" fmla="*/ 9344 w 3493727"/>
                                    <a:gd name="connsiteY2" fmla="*/ 23916 h 1627083"/>
                                    <a:gd name="connsiteX3" fmla="*/ 1182575 w 3493727"/>
                                    <a:gd name="connsiteY3" fmla="*/ 579842 h 1627083"/>
                                    <a:gd name="connsiteX4" fmla="*/ 3457410 w 3493727"/>
                                    <a:gd name="connsiteY4" fmla="*/ 1169293 h 1627083"/>
                                    <a:gd name="connsiteX5" fmla="*/ 2515036 w 3493727"/>
                                    <a:gd name="connsiteY5" fmla="*/ 1627083 h 1627083"/>
                                    <a:gd name="connsiteX0" fmla="*/ 2515036 w 3493727"/>
                                    <a:gd name="connsiteY0" fmla="*/ 1625398 h 1625398"/>
                                    <a:gd name="connsiteX1" fmla="*/ 531858 w 3493727"/>
                                    <a:gd name="connsiteY1" fmla="*/ 936630 h 1625398"/>
                                    <a:gd name="connsiteX2" fmla="*/ 9344 w 3493727"/>
                                    <a:gd name="connsiteY2" fmla="*/ 22231 h 1625398"/>
                                    <a:gd name="connsiteX3" fmla="*/ 1111323 w 3493727"/>
                                    <a:gd name="connsiteY3" fmla="*/ 613783 h 1625398"/>
                                    <a:gd name="connsiteX4" fmla="*/ 3457410 w 3493727"/>
                                    <a:gd name="connsiteY4" fmla="*/ 1167608 h 1625398"/>
                                    <a:gd name="connsiteX5" fmla="*/ 2515036 w 3493727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515036 w 3482304"/>
                                    <a:gd name="connsiteY0" fmla="*/ 1625398 h 1625398"/>
                                    <a:gd name="connsiteX1" fmla="*/ 531858 w 3482304"/>
                                    <a:gd name="connsiteY1" fmla="*/ 936630 h 1625398"/>
                                    <a:gd name="connsiteX2" fmla="*/ 9344 w 3482304"/>
                                    <a:gd name="connsiteY2" fmla="*/ 22231 h 1625398"/>
                                    <a:gd name="connsiteX3" fmla="*/ 1111323 w 3482304"/>
                                    <a:gd name="connsiteY3" fmla="*/ 613783 h 1625398"/>
                                    <a:gd name="connsiteX4" fmla="*/ 3445535 w 3482304"/>
                                    <a:gd name="connsiteY4" fmla="*/ 1072606 h 1625398"/>
                                    <a:gd name="connsiteX5" fmla="*/ 2515036 w 3482304"/>
                                    <a:gd name="connsiteY5" fmla="*/ 1625398 h 1625398"/>
                                    <a:gd name="connsiteX0" fmla="*/ 2455659 w 3480149"/>
                                    <a:gd name="connsiteY0" fmla="*/ 1577897 h 1577897"/>
                                    <a:gd name="connsiteX1" fmla="*/ 531858 w 3480149"/>
                                    <a:gd name="connsiteY1" fmla="*/ 936630 h 1577897"/>
                                    <a:gd name="connsiteX2" fmla="*/ 9344 w 3480149"/>
                                    <a:gd name="connsiteY2" fmla="*/ 22231 h 1577897"/>
                                    <a:gd name="connsiteX3" fmla="*/ 1111323 w 3480149"/>
                                    <a:gd name="connsiteY3" fmla="*/ 613783 h 1577897"/>
                                    <a:gd name="connsiteX4" fmla="*/ 3445535 w 3480149"/>
                                    <a:gd name="connsiteY4" fmla="*/ 1072606 h 1577897"/>
                                    <a:gd name="connsiteX5" fmla="*/ 2455659 w 3480149"/>
                                    <a:gd name="connsiteY5" fmla="*/ 1577897 h 1577897"/>
                                    <a:gd name="connsiteX0" fmla="*/ 2503160 w 3481852"/>
                                    <a:gd name="connsiteY0" fmla="*/ 1577897 h 1577897"/>
                                    <a:gd name="connsiteX1" fmla="*/ 531858 w 3481852"/>
                                    <a:gd name="connsiteY1" fmla="*/ 936630 h 1577897"/>
                                    <a:gd name="connsiteX2" fmla="*/ 9344 w 3481852"/>
                                    <a:gd name="connsiteY2" fmla="*/ 22231 h 1577897"/>
                                    <a:gd name="connsiteX3" fmla="*/ 1111323 w 3481852"/>
                                    <a:gd name="connsiteY3" fmla="*/ 613783 h 1577897"/>
                                    <a:gd name="connsiteX4" fmla="*/ 3445535 w 3481852"/>
                                    <a:gd name="connsiteY4" fmla="*/ 1072606 h 1577897"/>
                                    <a:gd name="connsiteX5" fmla="*/ 2503160 w 3481852"/>
                                    <a:gd name="connsiteY5" fmla="*/ 1577897 h 1577897"/>
                                    <a:gd name="connsiteX0" fmla="*/ 2503160 w 3486116"/>
                                    <a:gd name="connsiteY0" fmla="*/ 1577897 h 1588757"/>
                                    <a:gd name="connsiteX1" fmla="*/ 531858 w 3486116"/>
                                    <a:gd name="connsiteY1" fmla="*/ 936630 h 1588757"/>
                                    <a:gd name="connsiteX2" fmla="*/ 9344 w 3486116"/>
                                    <a:gd name="connsiteY2" fmla="*/ 22231 h 1588757"/>
                                    <a:gd name="connsiteX3" fmla="*/ 1111323 w 3486116"/>
                                    <a:gd name="connsiteY3" fmla="*/ 613783 h 1588757"/>
                                    <a:gd name="connsiteX4" fmla="*/ 3445535 w 3486116"/>
                                    <a:gd name="connsiteY4" fmla="*/ 1072606 h 1588757"/>
                                    <a:gd name="connsiteX5" fmla="*/ 2503160 w 3486116"/>
                                    <a:gd name="connsiteY5" fmla="*/ 1577897 h 1588757"/>
                                    <a:gd name="connsiteX0" fmla="*/ 2021920 w 3004876"/>
                                    <a:gd name="connsiteY0" fmla="*/ 1510280 h 1521140"/>
                                    <a:gd name="connsiteX1" fmla="*/ 50618 w 3004876"/>
                                    <a:gd name="connsiteY1" fmla="*/ 869013 h 1521140"/>
                                    <a:gd name="connsiteX2" fmla="*/ 1986296 w 3004876"/>
                                    <a:gd name="connsiteY2" fmla="*/ 25866 h 1521140"/>
                                    <a:gd name="connsiteX3" fmla="*/ 630083 w 3004876"/>
                                    <a:gd name="connsiteY3" fmla="*/ 546166 h 1521140"/>
                                    <a:gd name="connsiteX4" fmla="*/ 2964295 w 3004876"/>
                                    <a:gd name="connsiteY4" fmla="*/ 1004989 h 1521140"/>
                                    <a:gd name="connsiteX5" fmla="*/ 2021920 w 3004876"/>
                                    <a:gd name="connsiteY5" fmla="*/ 1510280 h 1521140"/>
                                    <a:gd name="connsiteX0" fmla="*/ 2467608 w 3450564"/>
                                    <a:gd name="connsiteY0" fmla="*/ 1510280 h 1521140"/>
                                    <a:gd name="connsiteX1" fmla="*/ 496306 w 3450564"/>
                                    <a:gd name="connsiteY1" fmla="*/ 869013 h 1521140"/>
                                    <a:gd name="connsiteX2" fmla="*/ 116296 w 3450564"/>
                                    <a:gd name="connsiteY2" fmla="*/ 108991 h 1521140"/>
                                    <a:gd name="connsiteX3" fmla="*/ 2431984 w 3450564"/>
                                    <a:gd name="connsiteY3" fmla="*/ 25866 h 1521140"/>
                                    <a:gd name="connsiteX4" fmla="*/ 1075771 w 3450564"/>
                                    <a:gd name="connsiteY4" fmla="*/ 546166 h 1521140"/>
                                    <a:gd name="connsiteX5" fmla="*/ 3409983 w 3450564"/>
                                    <a:gd name="connsiteY5" fmla="*/ 1004989 h 1521140"/>
                                    <a:gd name="connsiteX6" fmla="*/ 2467608 w 3450564"/>
                                    <a:gd name="connsiteY6" fmla="*/ 1510280 h 1521140"/>
                                    <a:gd name="connsiteX0" fmla="*/ 2467608 w 3450564"/>
                                    <a:gd name="connsiteY0" fmla="*/ 1460330 h 1471190"/>
                                    <a:gd name="connsiteX1" fmla="*/ 496306 w 3450564"/>
                                    <a:gd name="connsiteY1" fmla="*/ 819063 h 1471190"/>
                                    <a:gd name="connsiteX2" fmla="*/ 116296 w 3450564"/>
                                    <a:gd name="connsiteY2" fmla="*/ 59041 h 1471190"/>
                                    <a:gd name="connsiteX3" fmla="*/ 2681366 w 3450564"/>
                                    <a:gd name="connsiteY3" fmla="*/ 70919 h 1471190"/>
                                    <a:gd name="connsiteX4" fmla="*/ 1075771 w 3450564"/>
                                    <a:gd name="connsiteY4" fmla="*/ 496216 h 1471190"/>
                                    <a:gd name="connsiteX5" fmla="*/ 3409983 w 3450564"/>
                                    <a:gd name="connsiteY5" fmla="*/ 955039 h 1471190"/>
                                    <a:gd name="connsiteX6" fmla="*/ 2467608 w 3450564"/>
                                    <a:gd name="connsiteY6" fmla="*/ 1460330 h 1471190"/>
                                    <a:gd name="connsiteX0" fmla="*/ 2467608 w 3450564"/>
                                    <a:gd name="connsiteY0" fmla="*/ 1623475 h 1634335"/>
                                    <a:gd name="connsiteX1" fmla="*/ 496306 w 3450564"/>
                                    <a:gd name="connsiteY1" fmla="*/ 982208 h 1634335"/>
                                    <a:gd name="connsiteX2" fmla="*/ 116296 w 3450564"/>
                                    <a:gd name="connsiteY2" fmla="*/ 222186 h 1634335"/>
                                    <a:gd name="connsiteX3" fmla="*/ 2574488 w 3450564"/>
                                    <a:gd name="connsiteY3" fmla="*/ 20308 h 1634335"/>
                                    <a:gd name="connsiteX4" fmla="*/ 1075771 w 3450564"/>
                                    <a:gd name="connsiteY4" fmla="*/ 659361 h 1634335"/>
                                    <a:gd name="connsiteX5" fmla="*/ 3409983 w 3450564"/>
                                    <a:gd name="connsiteY5" fmla="*/ 1118184 h 1634335"/>
                                    <a:gd name="connsiteX6" fmla="*/ 2467608 w 3450564"/>
                                    <a:gd name="connsiteY6" fmla="*/ 1623475 h 1634335"/>
                                    <a:gd name="connsiteX0" fmla="*/ 2467608 w 3450564"/>
                                    <a:gd name="connsiteY0" fmla="*/ 1670581 h 1681441"/>
                                    <a:gd name="connsiteX1" fmla="*/ 496306 w 3450564"/>
                                    <a:gd name="connsiteY1" fmla="*/ 1029314 h 1681441"/>
                                    <a:gd name="connsiteX2" fmla="*/ 116296 w 3450564"/>
                                    <a:gd name="connsiteY2" fmla="*/ 269292 h 1681441"/>
                                    <a:gd name="connsiteX3" fmla="*/ 2574488 w 3450564"/>
                                    <a:gd name="connsiteY3" fmla="*/ 67414 h 1681441"/>
                                    <a:gd name="connsiteX4" fmla="*/ 1075771 w 3450564"/>
                                    <a:gd name="connsiteY4" fmla="*/ 706467 h 1681441"/>
                                    <a:gd name="connsiteX5" fmla="*/ 3409983 w 3450564"/>
                                    <a:gd name="connsiteY5" fmla="*/ 1165290 h 1681441"/>
                                    <a:gd name="connsiteX6" fmla="*/ 2467608 w 3450564"/>
                                    <a:gd name="connsiteY6" fmla="*/ 1670581 h 1681441"/>
                                    <a:gd name="connsiteX0" fmla="*/ 2467608 w 3450564"/>
                                    <a:gd name="connsiteY0" fmla="*/ 1442406 h 1453266"/>
                                    <a:gd name="connsiteX1" fmla="*/ 496306 w 3450564"/>
                                    <a:gd name="connsiteY1" fmla="*/ 801139 h 1453266"/>
                                    <a:gd name="connsiteX2" fmla="*/ 116296 w 3450564"/>
                                    <a:gd name="connsiteY2" fmla="*/ 41117 h 1453266"/>
                                    <a:gd name="connsiteX3" fmla="*/ 2265730 w 3450564"/>
                                    <a:gd name="connsiteY3" fmla="*/ 338002 h 1453266"/>
                                    <a:gd name="connsiteX4" fmla="*/ 1075771 w 3450564"/>
                                    <a:gd name="connsiteY4" fmla="*/ 478292 h 1453266"/>
                                    <a:gd name="connsiteX5" fmla="*/ 3409983 w 3450564"/>
                                    <a:gd name="connsiteY5" fmla="*/ 937115 h 1453266"/>
                                    <a:gd name="connsiteX6" fmla="*/ 2467608 w 3450564"/>
                                    <a:gd name="connsiteY6" fmla="*/ 1442406 h 1453266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467608 w 3450564"/>
                                    <a:gd name="connsiteY0" fmla="*/ 1580763 h 1591623"/>
                                    <a:gd name="connsiteX1" fmla="*/ 496306 w 3450564"/>
                                    <a:gd name="connsiteY1" fmla="*/ 939496 h 1591623"/>
                                    <a:gd name="connsiteX2" fmla="*/ 116296 w 3450564"/>
                                    <a:gd name="connsiteY2" fmla="*/ 179474 h 1591623"/>
                                    <a:gd name="connsiteX3" fmla="*/ 2265730 w 3450564"/>
                                    <a:gd name="connsiteY3" fmla="*/ 476359 h 1591623"/>
                                    <a:gd name="connsiteX4" fmla="*/ 1075771 w 3450564"/>
                                    <a:gd name="connsiteY4" fmla="*/ 616649 h 1591623"/>
                                    <a:gd name="connsiteX5" fmla="*/ 3409983 w 3450564"/>
                                    <a:gd name="connsiteY5" fmla="*/ 1075472 h 1591623"/>
                                    <a:gd name="connsiteX6" fmla="*/ 2467608 w 3450564"/>
                                    <a:gd name="connsiteY6" fmla="*/ 1580763 h 1591623"/>
                                    <a:gd name="connsiteX0" fmla="*/ 2632088 w 3615044"/>
                                    <a:gd name="connsiteY0" fmla="*/ 1530425 h 1541285"/>
                                    <a:gd name="connsiteX1" fmla="*/ 660786 w 3615044"/>
                                    <a:gd name="connsiteY1" fmla="*/ 889158 h 1541285"/>
                                    <a:gd name="connsiteX2" fmla="*/ 55145 w 3615044"/>
                                    <a:gd name="connsiteY2" fmla="*/ 1316669 h 1541285"/>
                                    <a:gd name="connsiteX3" fmla="*/ 280776 w 3615044"/>
                                    <a:gd name="connsiteY3" fmla="*/ 129136 h 1541285"/>
                                    <a:gd name="connsiteX4" fmla="*/ 2430210 w 3615044"/>
                                    <a:gd name="connsiteY4" fmla="*/ 426021 h 1541285"/>
                                    <a:gd name="connsiteX5" fmla="*/ 1240251 w 3615044"/>
                                    <a:gd name="connsiteY5" fmla="*/ 566311 h 1541285"/>
                                    <a:gd name="connsiteX6" fmla="*/ 3574463 w 3615044"/>
                                    <a:gd name="connsiteY6" fmla="*/ 1025134 h 1541285"/>
                                    <a:gd name="connsiteX7" fmla="*/ 2632088 w 3615044"/>
                                    <a:gd name="connsiteY7" fmla="*/ 1530425 h 1541285"/>
                                    <a:gd name="connsiteX0" fmla="*/ 2596438 w 3579394"/>
                                    <a:gd name="connsiteY0" fmla="*/ 1530425 h 1696551"/>
                                    <a:gd name="connsiteX1" fmla="*/ 625136 w 3579394"/>
                                    <a:gd name="connsiteY1" fmla="*/ 889158 h 1696551"/>
                                    <a:gd name="connsiteX2" fmla="*/ 1254528 w 3579394"/>
                                    <a:gd name="connsiteY2" fmla="*/ 1684804 h 1696551"/>
                                    <a:gd name="connsiteX3" fmla="*/ 19495 w 3579394"/>
                                    <a:gd name="connsiteY3" fmla="*/ 1316669 h 1696551"/>
                                    <a:gd name="connsiteX4" fmla="*/ 245126 w 3579394"/>
                                    <a:gd name="connsiteY4" fmla="*/ 129136 h 1696551"/>
                                    <a:gd name="connsiteX5" fmla="*/ 2394560 w 3579394"/>
                                    <a:gd name="connsiteY5" fmla="*/ 426021 h 1696551"/>
                                    <a:gd name="connsiteX6" fmla="*/ 1204601 w 3579394"/>
                                    <a:gd name="connsiteY6" fmla="*/ 566311 h 1696551"/>
                                    <a:gd name="connsiteX7" fmla="*/ 3538813 w 3579394"/>
                                    <a:gd name="connsiteY7" fmla="*/ 1025134 h 1696551"/>
                                    <a:gd name="connsiteX8" fmla="*/ 2596438 w 3579394"/>
                                    <a:gd name="connsiteY8" fmla="*/ 1530425 h 1696551"/>
                                    <a:gd name="connsiteX0" fmla="*/ 2596438 w 3579394"/>
                                    <a:gd name="connsiteY0" fmla="*/ 1530425 h 1687552"/>
                                    <a:gd name="connsiteX1" fmla="*/ 625136 w 3579394"/>
                                    <a:gd name="connsiteY1" fmla="*/ 889158 h 1687552"/>
                                    <a:gd name="connsiteX2" fmla="*/ 1622663 w 3579394"/>
                                    <a:gd name="connsiteY2" fmla="*/ 1364170 h 1687552"/>
                                    <a:gd name="connsiteX3" fmla="*/ 1254528 w 3579394"/>
                                    <a:gd name="connsiteY3" fmla="*/ 1684804 h 1687552"/>
                                    <a:gd name="connsiteX4" fmla="*/ 19495 w 3579394"/>
                                    <a:gd name="connsiteY4" fmla="*/ 1316669 h 1687552"/>
                                    <a:gd name="connsiteX5" fmla="*/ 245126 w 3579394"/>
                                    <a:gd name="connsiteY5" fmla="*/ 129136 h 1687552"/>
                                    <a:gd name="connsiteX6" fmla="*/ 2394560 w 3579394"/>
                                    <a:gd name="connsiteY6" fmla="*/ 426021 h 1687552"/>
                                    <a:gd name="connsiteX7" fmla="*/ 1204601 w 3579394"/>
                                    <a:gd name="connsiteY7" fmla="*/ 566311 h 1687552"/>
                                    <a:gd name="connsiteX8" fmla="*/ 3538813 w 3579394"/>
                                    <a:gd name="connsiteY8" fmla="*/ 1025134 h 1687552"/>
                                    <a:gd name="connsiteX9" fmla="*/ 2596438 w 3579394"/>
                                    <a:gd name="connsiteY9" fmla="*/ 1530425 h 1687552"/>
                                    <a:gd name="connsiteX0" fmla="*/ 2577269 w 3560225"/>
                                    <a:gd name="connsiteY0" fmla="*/ 1364141 h 1521268"/>
                                    <a:gd name="connsiteX1" fmla="*/ 605967 w 3560225"/>
                                    <a:gd name="connsiteY1" fmla="*/ 722874 h 1521268"/>
                                    <a:gd name="connsiteX2" fmla="*/ 1603494 w 3560225"/>
                                    <a:gd name="connsiteY2" fmla="*/ 1197886 h 1521268"/>
                                    <a:gd name="connsiteX3" fmla="*/ 1235359 w 3560225"/>
                                    <a:gd name="connsiteY3" fmla="*/ 1518520 h 1521268"/>
                                    <a:gd name="connsiteX4" fmla="*/ 326 w 3560225"/>
                                    <a:gd name="connsiteY4" fmla="*/ 1150385 h 1521268"/>
                                    <a:gd name="connsiteX5" fmla="*/ 404087 w 3560225"/>
                                    <a:gd name="connsiteY5" fmla="*/ 580368 h 1521268"/>
                                    <a:gd name="connsiteX6" fmla="*/ 2375391 w 3560225"/>
                                    <a:gd name="connsiteY6" fmla="*/ 259737 h 1521268"/>
                                    <a:gd name="connsiteX7" fmla="*/ 1185432 w 3560225"/>
                                    <a:gd name="connsiteY7" fmla="*/ 400027 h 1521268"/>
                                    <a:gd name="connsiteX8" fmla="*/ 3519644 w 3560225"/>
                                    <a:gd name="connsiteY8" fmla="*/ 858850 h 1521268"/>
                                    <a:gd name="connsiteX9" fmla="*/ 2577269 w 3560225"/>
                                    <a:gd name="connsiteY9" fmla="*/ 1364141 h 1521268"/>
                                    <a:gd name="connsiteX0" fmla="*/ 2577269 w 3560225"/>
                                    <a:gd name="connsiteY0" fmla="*/ 1488323 h 1645450"/>
                                    <a:gd name="connsiteX1" fmla="*/ 605967 w 3560225"/>
                                    <a:gd name="connsiteY1" fmla="*/ 847056 h 1645450"/>
                                    <a:gd name="connsiteX2" fmla="*/ 1603494 w 3560225"/>
                                    <a:gd name="connsiteY2" fmla="*/ 1322068 h 1645450"/>
                                    <a:gd name="connsiteX3" fmla="*/ 1235359 w 3560225"/>
                                    <a:gd name="connsiteY3" fmla="*/ 1642702 h 1645450"/>
                                    <a:gd name="connsiteX4" fmla="*/ 326 w 3560225"/>
                                    <a:gd name="connsiteY4" fmla="*/ 1274567 h 1645450"/>
                                    <a:gd name="connsiteX5" fmla="*/ 404087 w 3560225"/>
                                    <a:gd name="connsiteY5" fmla="*/ 704550 h 1645450"/>
                                    <a:gd name="connsiteX6" fmla="*/ 2375391 w 3560225"/>
                                    <a:gd name="connsiteY6" fmla="*/ 383919 h 1645450"/>
                                    <a:gd name="connsiteX7" fmla="*/ 1185432 w 3560225"/>
                                    <a:gd name="connsiteY7" fmla="*/ 524209 h 1645450"/>
                                    <a:gd name="connsiteX8" fmla="*/ 3519644 w 3560225"/>
                                    <a:gd name="connsiteY8" fmla="*/ 983032 h 1645450"/>
                                    <a:gd name="connsiteX9" fmla="*/ 2577269 w 3560225"/>
                                    <a:gd name="connsiteY9" fmla="*/ 1488323 h 1645450"/>
                                    <a:gd name="connsiteX0" fmla="*/ 2577269 w 3560225"/>
                                    <a:gd name="connsiteY0" fmla="*/ 1666362 h 1823489"/>
                                    <a:gd name="connsiteX1" fmla="*/ 605967 w 3560225"/>
                                    <a:gd name="connsiteY1" fmla="*/ 1025095 h 1823489"/>
                                    <a:gd name="connsiteX2" fmla="*/ 1603494 w 3560225"/>
                                    <a:gd name="connsiteY2" fmla="*/ 1500107 h 1823489"/>
                                    <a:gd name="connsiteX3" fmla="*/ 1235359 w 3560225"/>
                                    <a:gd name="connsiteY3" fmla="*/ 1820741 h 1823489"/>
                                    <a:gd name="connsiteX4" fmla="*/ 326 w 3560225"/>
                                    <a:gd name="connsiteY4" fmla="*/ 1452606 h 1823489"/>
                                    <a:gd name="connsiteX5" fmla="*/ 404087 w 3560225"/>
                                    <a:gd name="connsiteY5" fmla="*/ 882589 h 1823489"/>
                                    <a:gd name="connsiteX6" fmla="*/ 2375391 w 3560225"/>
                                    <a:gd name="connsiteY6" fmla="*/ 561958 h 1823489"/>
                                    <a:gd name="connsiteX7" fmla="*/ 1185432 w 3560225"/>
                                    <a:gd name="connsiteY7" fmla="*/ 702248 h 1823489"/>
                                    <a:gd name="connsiteX8" fmla="*/ 3519644 w 3560225"/>
                                    <a:gd name="connsiteY8" fmla="*/ 1161071 h 1823489"/>
                                    <a:gd name="connsiteX9" fmla="*/ 2577269 w 3560225"/>
                                    <a:gd name="connsiteY9" fmla="*/ 1666362 h 1823489"/>
                                    <a:gd name="connsiteX0" fmla="*/ 2577269 w 3560225"/>
                                    <a:gd name="connsiteY0" fmla="*/ 1575707 h 1732834"/>
                                    <a:gd name="connsiteX1" fmla="*/ 605967 w 3560225"/>
                                    <a:gd name="connsiteY1" fmla="*/ 934440 h 1732834"/>
                                    <a:gd name="connsiteX2" fmla="*/ 1603494 w 3560225"/>
                                    <a:gd name="connsiteY2" fmla="*/ 1409452 h 1732834"/>
                                    <a:gd name="connsiteX3" fmla="*/ 1235359 w 3560225"/>
                                    <a:gd name="connsiteY3" fmla="*/ 1730086 h 1732834"/>
                                    <a:gd name="connsiteX4" fmla="*/ 326 w 3560225"/>
                                    <a:gd name="connsiteY4" fmla="*/ 1361951 h 1732834"/>
                                    <a:gd name="connsiteX5" fmla="*/ 404087 w 3560225"/>
                                    <a:gd name="connsiteY5" fmla="*/ 791934 h 1732834"/>
                                    <a:gd name="connsiteX6" fmla="*/ 2375391 w 3560225"/>
                                    <a:gd name="connsiteY6" fmla="*/ 471303 h 1732834"/>
                                    <a:gd name="connsiteX7" fmla="*/ 1185432 w 3560225"/>
                                    <a:gd name="connsiteY7" fmla="*/ 611593 h 1732834"/>
                                    <a:gd name="connsiteX8" fmla="*/ 3519644 w 3560225"/>
                                    <a:gd name="connsiteY8" fmla="*/ 1070416 h 1732834"/>
                                    <a:gd name="connsiteX9" fmla="*/ 2577269 w 3560225"/>
                                    <a:gd name="connsiteY9" fmla="*/ 1575707 h 1732834"/>
                                    <a:gd name="connsiteX0" fmla="*/ 2577269 w 3560225"/>
                                    <a:gd name="connsiteY0" fmla="*/ 1569669 h 1726796"/>
                                    <a:gd name="connsiteX1" fmla="*/ 605967 w 3560225"/>
                                    <a:gd name="connsiteY1" fmla="*/ 928402 h 1726796"/>
                                    <a:gd name="connsiteX2" fmla="*/ 1603494 w 3560225"/>
                                    <a:gd name="connsiteY2" fmla="*/ 1403414 h 1726796"/>
                                    <a:gd name="connsiteX3" fmla="*/ 1235359 w 3560225"/>
                                    <a:gd name="connsiteY3" fmla="*/ 1724048 h 1726796"/>
                                    <a:gd name="connsiteX4" fmla="*/ 326 w 3560225"/>
                                    <a:gd name="connsiteY4" fmla="*/ 1355913 h 1726796"/>
                                    <a:gd name="connsiteX5" fmla="*/ 463463 w 3560225"/>
                                    <a:gd name="connsiteY5" fmla="*/ 797771 h 1726796"/>
                                    <a:gd name="connsiteX6" fmla="*/ 2375391 w 3560225"/>
                                    <a:gd name="connsiteY6" fmla="*/ 465265 h 1726796"/>
                                    <a:gd name="connsiteX7" fmla="*/ 1185432 w 3560225"/>
                                    <a:gd name="connsiteY7" fmla="*/ 605555 h 1726796"/>
                                    <a:gd name="connsiteX8" fmla="*/ 3519644 w 3560225"/>
                                    <a:gd name="connsiteY8" fmla="*/ 1064378 h 1726796"/>
                                    <a:gd name="connsiteX9" fmla="*/ 2577269 w 3560225"/>
                                    <a:gd name="connsiteY9" fmla="*/ 1569669 h 1726796"/>
                                    <a:gd name="connsiteX0" fmla="*/ 2577269 w 3560225"/>
                                    <a:gd name="connsiteY0" fmla="*/ 1560725 h 1717852"/>
                                    <a:gd name="connsiteX1" fmla="*/ 605967 w 3560225"/>
                                    <a:gd name="connsiteY1" fmla="*/ 919458 h 1717852"/>
                                    <a:gd name="connsiteX2" fmla="*/ 1603494 w 3560225"/>
                                    <a:gd name="connsiteY2" fmla="*/ 1394470 h 1717852"/>
                                    <a:gd name="connsiteX3" fmla="*/ 1235359 w 3560225"/>
                                    <a:gd name="connsiteY3" fmla="*/ 1715104 h 1717852"/>
                                    <a:gd name="connsiteX4" fmla="*/ 326 w 3560225"/>
                                    <a:gd name="connsiteY4" fmla="*/ 1346969 h 1717852"/>
                                    <a:gd name="connsiteX5" fmla="*/ 463463 w 3560225"/>
                                    <a:gd name="connsiteY5" fmla="*/ 788827 h 1717852"/>
                                    <a:gd name="connsiteX6" fmla="*/ 2375391 w 3560225"/>
                                    <a:gd name="connsiteY6" fmla="*/ 456321 h 1717852"/>
                                    <a:gd name="connsiteX7" fmla="*/ 1185432 w 3560225"/>
                                    <a:gd name="connsiteY7" fmla="*/ 596611 h 1717852"/>
                                    <a:gd name="connsiteX8" fmla="*/ 3519644 w 3560225"/>
                                    <a:gd name="connsiteY8" fmla="*/ 1055434 h 1717852"/>
                                    <a:gd name="connsiteX9" fmla="*/ 2577269 w 3560225"/>
                                    <a:gd name="connsiteY9" fmla="*/ 1560725 h 1717852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566687 h 1723814"/>
                                    <a:gd name="connsiteX1" fmla="*/ 605967 w 3560225"/>
                                    <a:gd name="connsiteY1" fmla="*/ 925420 h 1723814"/>
                                    <a:gd name="connsiteX2" fmla="*/ 1603494 w 3560225"/>
                                    <a:gd name="connsiteY2" fmla="*/ 1400432 h 1723814"/>
                                    <a:gd name="connsiteX3" fmla="*/ 1235359 w 3560225"/>
                                    <a:gd name="connsiteY3" fmla="*/ 1721066 h 1723814"/>
                                    <a:gd name="connsiteX4" fmla="*/ 326 w 3560225"/>
                                    <a:gd name="connsiteY4" fmla="*/ 1352931 h 1723814"/>
                                    <a:gd name="connsiteX5" fmla="*/ 463463 w 3560225"/>
                                    <a:gd name="connsiteY5" fmla="*/ 794789 h 1723814"/>
                                    <a:gd name="connsiteX6" fmla="*/ 2304139 w 3560225"/>
                                    <a:gd name="connsiteY6" fmla="*/ 450408 h 1723814"/>
                                    <a:gd name="connsiteX7" fmla="*/ 1185432 w 3560225"/>
                                    <a:gd name="connsiteY7" fmla="*/ 602573 h 1723814"/>
                                    <a:gd name="connsiteX8" fmla="*/ 3519644 w 3560225"/>
                                    <a:gd name="connsiteY8" fmla="*/ 1061396 h 1723814"/>
                                    <a:gd name="connsiteX9" fmla="*/ 2577269 w 3560225"/>
                                    <a:gd name="connsiteY9" fmla="*/ 1566687 h 1723814"/>
                                    <a:gd name="connsiteX0" fmla="*/ 2577269 w 3560225"/>
                                    <a:gd name="connsiteY0" fmla="*/ 1607126 h 1764253"/>
                                    <a:gd name="connsiteX1" fmla="*/ 605967 w 3560225"/>
                                    <a:gd name="connsiteY1" fmla="*/ 965859 h 1764253"/>
                                    <a:gd name="connsiteX2" fmla="*/ 1603494 w 3560225"/>
                                    <a:gd name="connsiteY2" fmla="*/ 1440871 h 1764253"/>
                                    <a:gd name="connsiteX3" fmla="*/ 1235359 w 3560225"/>
                                    <a:gd name="connsiteY3" fmla="*/ 1761505 h 1764253"/>
                                    <a:gd name="connsiteX4" fmla="*/ 326 w 3560225"/>
                                    <a:gd name="connsiteY4" fmla="*/ 1393370 h 1764253"/>
                                    <a:gd name="connsiteX5" fmla="*/ 463463 w 3560225"/>
                                    <a:gd name="connsiteY5" fmla="*/ 835228 h 1764253"/>
                                    <a:gd name="connsiteX6" fmla="*/ 2304139 w 3560225"/>
                                    <a:gd name="connsiteY6" fmla="*/ 490847 h 1764253"/>
                                    <a:gd name="connsiteX7" fmla="*/ 1185432 w 3560225"/>
                                    <a:gd name="connsiteY7" fmla="*/ 643012 h 1764253"/>
                                    <a:gd name="connsiteX8" fmla="*/ 3519644 w 3560225"/>
                                    <a:gd name="connsiteY8" fmla="*/ 1101835 h 1764253"/>
                                    <a:gd name="connsiteX9" fmla="*/ 2577269 w 3560225"/>
                                    <a:gd name="connsiteY9" fmla="*/ 1607126 h 1764253"/>
                                    <a:gd name="connsiteX0" fmla="*/ 2577269 w 3492558"/>
                                    <a:gd name="connsiteY0" fmla="*/ 1607126 h 1764253"/>
                                    <a:gd name="connsiteX1" fmla="*/ 605967 w 3492558"/>
                                    <a:gd name="connsiteY1" fmla="*/ 965859 h 1764253"/>
                                    <a:gd name="connsiteX2" fmla="*/ 1603494 w 3492558"/>
                                    <a:gd name="connsiteY2" fmla="*/ 1440871 h 1764253"/>
                                    <a:gd name="connsiteX3" fmla="*/ 1235359 w 3492558"/>
                                    <a:gd name="connsiteY3" fmla="*/ 1761505 h 1764253"/>
                                    <a:gd name="connsiteX4" fmla="*/ 326 w 3492558"/>
                                    <a:gd name="connsiteY4" fmla="*/ 1393370 h 1764253"/>
                                    <a:gd name="connsiteX5" fmla="*/ 463463 w 3492558"/>
                                    <a:gd name="connsiteY5" fmla="*/ 835228 h 1764253"/>
                                    <a:gd name="connsiteX6" fmla="*/ 2304139 w 3492558"/>
                                    <a:gd name="connsiteY6" fmla="*/ 490847 h 1764253"/>
                                    <a:gd name="connsiteX7" fmla="*/ 1185432 w 3492558"/>
                                    <a:gd name="connsiteY7" fmla="*/ 643012 h 1764253"/>
                                    <a:gd name="connsiteX8" fmla="*/ 3448392 w 3492558"/>
                                    <a:gd name="connsiteY8" fmla="*/ 1101835 h 1764253"/>
                                    <a:gd name="connsiteX9" fmla="*/ 2577269 w 3492558"/>
                                    <a:gd name="connsiteY9" fmla="*/ 1607126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4253"/>
                                    <a:gd name="connsiteX1" fmla="*/ 605967 w 3491297"/>
                                    <a:gd name="connsiteY1" fmla="*/ 965859 h 1764253"/>
                                    <a:gd name="connsiteX2" fmla="*/ 1603494 w 3491297"/>
                                    <a:gd name="connsiteY2" fmla="*/ 1440871 h 1764253"/>
                                    <a:gd name="connsiteX3" fmla="*/ 1235359 w 3491297"/>
                                    <a:gd name="connsiteY3" fmla="*/ 1761505 h 1764253"/>
                                    <a:gd name="connsiteX4" fmla="*/ 326 w 3491297"/>
                                    <a:gd name="connsiteY4" fmla="*/ 1393370 h 1764253"/>
                                    <a:gd name="connsiteX5" fmla="*/ 463463 w 3491297"/>
                                    <a:gd name="connsiteY5" fmla="*/ 835228 h 1764253"/>
                                    <a:gd name="connsiteX6" fmla="*/ 2304139 w 3491297"/>
                                    <a:gd name="connsiteY6" fmla="*/ 490847 h 1764253"/>
                                    <a:gd name="connsiteX7" fmla="*/ 1185432 w 3491297"/>
                                    <a:gd name="connsiteY7" fmla="*/ 643012 h 1764253"/>
                                    <a:gd name="connsiteX8" fmla="*/ 3448392 w 3491297"/>
                                    <a:gd name="connsiteY8" fmla="*/ 1101835 h 1764253"/>
                                    <a:gd name="connsiteX9" fmla="*/ 2553518 w 3491297"/>
                                    <a:gd name="connsiteY9" fmla="*/ 1559625 h 1764253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738"/>
                                    <a:gd name="connsiteX1" fmla="*/ 605967 w 3491297"/>
                                    <a:gd name="connsiteY1" fmla="*/ 965859 h 1762738"/>
                                    <a:gd name="connsiteX2" fmla="*/ 1354112 w 3491297"/>
                                    <a:gd name="connsiteY2" fmla="*/ 1143988 h 1762738"/>
                                    <a:gd name="connsiteX3" fmla="*/ 1235359 w 3491297"/>
                                    <a:gd name="connsiteY3" fmla="*/ 1761505 h 1762738"/>
                                    <a:gd name="connsiteX4" fmla="*/ 326 w 3491297"/>
                                    <a:gd name="connsiteY4" fmla="*/ 1393370 h 1762738"/>
                                    <a:gd name="connsiteX5" fmla="*/ 463463 w 3491297"/>
                                    <a:gd name="connsiteY5" fmla="*/ 835228 h 1762738"/>
                                    <a:gd name="connsiteX6" fmla="*/ 2304139 w 3491297"/>
                                    <a:gd name="connsiteY6" fmla="*/ 490847 h 1762738"/>
                                    <a:gd name="connsiteX7" fmla="*/ 1185432 w 3491297"/>
                                    <a:gd name="connsiteY7" fmla="*/ 643012 h 1762738"/>
                                    <a:gd name="connsiteX8" fmla="*/ 3448392 w 3491297"/>
                                    <a:gd name="connsiteY8" fmla="*/ 1101835 h 1762738"/>
                                    <a:gd name="connsiteX9" fmla="*/ 2553518 w 3491297"/>
                                    <a:gd name="connsiteY9" fmla="*/ 1559625 h 1762738"/>
                                    <a:gd name="connsiteX0" fmla="*/ 2553518 w 3491297"/>
                                    <a:gd name="connsiteY0" fmla="*/ 1559625 h 1762016"/>
                                    <a:gd name="connsiteX1" fmla="*/ 605967 w 3491297"/>
                                    <a:gd name="connsiteY1" fmla="*/ 965859 h 1762016"/>
                                    <a:gd name="connsiteX2" fmla="*/ 1354112 w 3491297"/>
                                    <a:gd name="connsiteY2" fmla="*/ 1143988 h 1762016"/>
                                    <a:gd name="connsiteX3" fmla="*/ 1235359 w 3491297"/>
                                    <a:gd name="connsiteY3" fmla="*/ 1761505 h 1762016"/>
                                    <a:gd name="connsiteX4" fmla="*/ 326 w 3491297"/>
                                    <a:gd name="connsiteY4" fmla="*/ 1393370 h 1762016"/>
                                    <a:gd name="connsiteX5" fmla="*/ 463463 w 3491297"/>
                                    <a:gd name="connsiteY5" fmla="*/ 835228 h 1762016"/>
                                    <a:gd name="connsiteX6" fmla="*/ 2304139 w 3491297"/>
                                    <a:gd name="connsiteY6" fmla="*/ 490847 h 1762016"/>
                                    <a:gd name="connsiteX7" fmla="*/ 1185432 w 3491297"/>
                                    <a:gd name="connsiteY7" fmla="*/ 643012 h 1762016"/>
                                    <a:gd name="connsiteX8" fmla="*/ 3448392 w 3491297"/>
                                    <a:gd name="connsiteY8" fmla="*/ 1101835 h 1762016"/>
                                    <a:gd name="connsiteX9" fmla="*/ 2553518 w 3491297"/>
                                    <a:gd name="connsiteY9" fmla="*/ 1559625 h 1762016"/>
                                    <a:gd name="connsiteX0" fmla="*/ 2553518 w 3491297"/>
                                    <a:gd name="connsiteY0" fmla="*/ 1559625 h 1761994"/>
                                    <a:gd name="connsiteX1" fmla="*/ 605967 w 3491297"/>
                                    <a:gd name="connsiteY1" fmla="*/ 965859 h 1761994"/>
                                    <a:gd name="connsiteX2" fmla="*/ 1282860 w 3491297"/>
                                    <a:gd name="connsiteY2" fmla="*/ 1084612 h 1761994"/>
                                    <a:gd name="connsiteX3" fmla="*/ 1235359 w 3491297"/>
                                    <a:gd name="connsiteY3" fmla="*/ 1761505 h 1761994"/>
                                    <a:gd name="connsiteX4" fmla="*/ 326 w 3491297"/>
                                    <a:gd name="connsiteY4" fmla="*/ 1393370 h 1761994"/>
                                    <a:gd name="connsiteX5" fmla="*/ 463463 w 3491297"/>
                                    <a:gd name="connsiteY5" fmla="*/ 835228 h 1761994"/>
                                    <a:gd name="connsiteX6" fmla="*/ 2304139 w 3491297"/>
                                    <a:gd name="connsiteY6" fmla="*/ 490847 h 1761994"/>
                                    <a:gd name="connsiteX7" fmla="*/ 1185432 w 3491297"/>
                                    <a:gd name="connsiteY7" fmla="*/ 643012 h 1761994"/>
                                    <a:gd name="connsiteX8" fmla="*/ 3448392 w 3491297"/>
                                    <a:gd name="connsiteY8" fmla="*/ 1101835 h 1761994"/>
                                    <a:gd name="connsiteX9" fmla="*/ 2553518 w 3491297"/>
                                    <a:gd name="connsiteY9" fmla="*/ 1559625 h 1761994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3856"/>
                                    <a:gd name="connsiteX1" fmla="*/ 605967 w 3491297"/>
                                    <a:gd name="connsiteY1" fmla="*/ 965859 h 1773856"/>
                                    <a:gd name="connsiteX2" fmla="*/ 1282860 w 3491297"/>
                                    <a:gd name="connsiteY2" fmla="*/ 1084612 h 1773856"/>
                                    <a:gd name="connsiteX3" fmla="*/ 1235359 w 3491297"/>
                                    <a:gd name="connsiteY3" fmla="*/ 1761505 h 1773856"/>
                                    <a:gd name="connsiteX4" fmla="*/ 326 w 3491297"/>
                                    <a:gd name="connsiteY4" fmla="*/ 1393370 h 1773856"/>
                                    <a:gd name="connsiteX5" fmla="*/ 463463 w 3491297"/>
                                    <a:gd name="connsiteY5" fmla="*/ 835228 h 1773856"/>
                                    <a:gd name="connsiteX6" fmla="*/ 2304139 w 3491297"/>
                                    <a:gd name="connsiteY6" fmla="*/ 490847 h 1773856"/>
                                    <a:gd name="connsiteX7" fmla="*/ 1185432 w 3491297"/>
                                    <a:gd name="connsiteY7" fmla="*/ 643012 h 1773856"/>
                                    <a:gd name="connsiteX8" fmla="*/ 3448392 w 3491297"/>
                                    <a:gd name="connsiteY8" fmla="*/ 1101835 h 1773856"/>
                                    <a:gd name="connsiteX9" fmla="*/ 2553518 w 3491297"/>
                                    <a:gd name="connsiteY9" fmla="*/ 1559625 h 1773856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4348"/>
                                    <a:gd name="connsiteX1" fmla="*/ 605967 w 3491297"/>
                                    <a:gd name="connsiteY1" fmla="*/ 965859 h 1774348"/>
                                    <a:gd name="connsiteX2" fmla="*/ 1294736 w 3491297"/>
                                    <a:gd name="connsiteY2" fmla="*/ 1143989 h 1774348"/>
                                    <a:gd name="connsiteX3" fmla="*/ 1235359 w 3491297"/>
                                    <a:gd name="connsiteY3" fmla="*/ 1761505 h 1774348"/>
                                    <a:gd name="connsiteX4" fmla="*/ 326 w 3491297"/>
                                    <a:gd name="connsiteY4" fmla="*/ 1393370 h 1774348"/>
                                    <a:gd name="connsiteX5" fmla="*/ 463463 w 3491297"/>
                                    <a:gd name="connsiteY5" fmla="*/ 835228 h 1774348"/>
                                    <a:gd name="connsiteX6" fmla="*/ 2304139 w 3491297"/>
                                    <a:gd name="connsiteY6" fmla="*/ 490847 h 1774348"/>
                                    <a:gd name="connsiteX7" fmla="*/ 1185432 w 3491297"/>
                                    <a:gd name="connsiteY7" fmla="*/ 643012 h 1774348"/>
                                    <a:gd name="connsiteX8" fmla="*/ 3448392 w 3491297"/>
                                    <a:gd name="connsiteY8" fmla="*/ 1101835 h 1774348"/>
                                    <a:gd name="connsiteX9" fmla="*/ 2553518 w 3491297"/>
                                    <a:gd name="connsiteY9" fmla="*/ 1559625 h 1774348"/>
                                    <a:gd name="connsiteX0" fmla="*/ 2553518 w 3491297"/>
                                    <a:gd name="connsiteY0" fmla="*/ 1559625 h 1773951"/>
                                    <a:gd name="connsiteX1" fmla="*/ 605967 w 3491297"/>
                                    <a:gd name="connsiteY1" fmla="*/ 965859 h 1773951"/>
                                    <a:gd name="connsiteX2" fmla="*/ 1211609 w 3491297"/>
                                    <a:gd name="connsiteY2" fmla="*/ 1096488 h 1773951"/>
                                    <a:gd name="connsiteX3" fmla="*/ 1235359 w 3491297"/>
                                    <a:gd name="connsiteY3" fmla="*/ 1761505 h 1773951"/>
                                    <a:gd name="connsiteX4" fmla="*/ 326 w 3491297"/>
                                    <a:gd name="connsiteY4" fmla="*/ 1393370 h 1773951"/>
                                    <a:gd name="connsiteX5" fmla="*/ 463463 w 3491297"/>
                                    <a:gd name="connsiteY5" fmla="*/ 835228 h 1773951"/>
                                    <a:gd name="connsiteX6" fmla="*/ 2304139 w 3491297"/>
                                    <a:gd name="connsiteY6" fmla="*/ 490847 h 1773951"/>
                                    <a:gd name="connsiteX7" fmla="*/ 1185432 w 3491297"/>
                                    <a:gd name="connsiteY7" fmla="*/ 643012 h 1773951"/>
                                    <a:gd name="connsiteX8" fmla="*/ 3448392 w 3491297"/>
                                    <a:gd name="connsiteY8" fmla="*/ 1101835 h 1773951"/>
                                    <a:gd name="connsiteX9" fmla="*/ 2553518 w 3491297"/>
                                    <a:gd name="connsiteY9" fmla="*/ 1559625 h 1773951"/>
                                    <a:gd name="connsiteX0" fmla="*/ 2553518 w 3491297"/>
                                    <a:gd name="connsiteY0" fmla="*/ 1559625 h 1775196"/>
                                    <a:gd name="connsiteX1" fmla="*/ 605967 w 3491297"/>
                                    <a:gd name="connsiteY1" fmla="*/ 965859 h 1775196"/>
                                    <a:gd name="connsiteX2" fmla="*/ 1211609 w 3491297"/>
                                    <a:gd name="connsiteY2" fmla="*/ 1096488 h 1775196"/>
                                    <a:gd name="connsiteX3" fmla="*/ 1235359 w 3491297"/>
                                    <a:gd name="connsiteY3" fmla="*/ 1761505 h 1775196"/>
                                    <a:gd name="connsiteX4" fmla="*/ 326 w 3491297"/>
                                    <a:gd name="connsiteY4" fmla="*/ 1393370 h 1775196"/>
                                    <a:gd name="connsiteX5" fmla="*/ 463463 w 3491297"/>
                                    <a:gd name="connsiteY5" fmla="*/ 835228 h 1775196"/>
                                    <a:gd name="connsiteX6" fmla="*/ 2304139 w 3491297"/>
                                    <a:gd name="connsiteY6" fmla="*/ 490847 h 1775196"/>
                                    <a:gd name="connsiteX7" fmla="*/ 1185432 w 3491297"/>
                                    <a:gd name="connsiteY7" fmla="*/ 643012 h 1775196"/>
                                    <a:gd name="connsiteX8" fmla="*/ 3448392 w 3491297"/>
                                    <a:gd name="connsiteY8" fmla="*/ 1101835 h 1775196"/>
                                    <a:gd name="connsiteX9" fmla="*/ 2553518 w 3491297"/>
                                    <a:gd name="connsiteY9" fmla="*/ 1559625 h 1775196"/>
                                    <a:gd name="connsiteX0" fmla="*/ 2553518 w 3491297"/>
                                    <a:gd name="connsiteY0" fmla="*/ 1559625 h 1774755"/>
                                    <a:gd name="connsiteX1" fmla="*/ 605967 w 3491297"/>
                                    <a:gd name="connsiteY1" fmla="*/ 965859 h 1774755"/>
                                    <a:gd name="connsiteX2" fmla="*/ 1211609 w 3491297"/>
                                    <a:gd name="connsiteY2" fmla="*/ 1096488 h 1774755"/>
                                    <a:gd name="connsiteX3" fmla="*/ 1235359 w 3491297"/>
                                    <a:gd name="connsiteY3" fmla="*/ 1761505 h 1774755"/>
                                    <a:gd name="connsiteX4" fmla="*/ 326 w 3491297"/>
                                    <a:gd name="connsiteY4" fmla="*/ 1393370 h 1774755"/>
                                    <a:gd name="connsiteX5" fmla="*/ 463463 w 3491297"/>
                                    <a:gd name="connsiteY5" fmla="*/ 835228 h 1774755"/>
                                    <a:gd name="connsiteX6" fmla="*/ 2304139 w 3491297"/>
                                    <a:gd name="connsiteY6" fmla="*/ 490847 h 1774755"/>
                                    <a:gd name="connsiteX7" fmla="*/ 1185432 w 3491297"/>
                                    <a:gd name="connsiteY7" fmla="*/ 643012 h 1774755"/>
                                    <a:gd name="connsiteX8" fmla="*/ 3448392 w 3491297"/>
                                    <a:gd name="connsiteY8" fmla="*/ 1101835 h 1774755"/>
                                    <a:gd name="connsiteX9" fmla="*/ 2553518 w 3491297"/>
                                    <a:gd name="connsiteY9" fmla="*/ 1559625 h 1774755"/>
                                    <a:gd name="connsiteX0" fmla="*/ 2553586 w 3491365"/>
                                    <a:gd name="connsiteY0" fmla="*/ 1559625 h 1751225"/>
                                    <a:gd name="connsiteX1" fmla="*/ 606035 w 3491365"/>
                                    <a:gd name="connsiteY1" fmla="*/ 965859 h 1751225"/>
                                    <a:gd name="connsiteX2" fmla="*/ 1211677 w 3491365"/>
                                    <a:gd name="connsiteY2" fmla="*/ 1096488 h 1751225"/>
                                    <a:gd name="connsiteX3" fmla="*/ 1045422 w 3491365"/>
                                    <a:gd name="connsiteY3" fmla="*/ 1737754 h 1751225"/>
                                    <a:gd name="connsiteX4" fmla="*/ 394 w 3491365"/>
                                    <a:gd name="connsiteY4" fmla="*/ 1393370 h 1751225"/>
                                    <a:gd name="connsiteX5" fmla="*/ 463531 w 3491365"/>
                                    <a:gd name="connsiteY5" fmla="*/ 835228 h 1751225"/>
                                    <a:gd name="connsiteX6" fmla="*/ 2304207 w 3491365"/>
                                    <a:gd name="connsiteY6" fmla="*/ 490847 h 1751225"/>
                                    <a:gd name="connsiteX7" fmla="*/ 1185500 w 3491365"/>
                                    <a:gd name="connsiteY7" fmla="*/ 643012 h 1751225"/>
                                    <a:gd name="connsiteX8" fmla="*/ 3448460 w 3491365"/>
                                    <a:gd name="connsiteY8" fmla="*/ 1101835 h 1751225"/>
                                    <a:gd name="connsiteX9" fmla="*/ 2553586 w 3491365"/>
                                    <a:gd name="connsiteY9" fmla="*/ 1559625 h 1751225"/>
                                    <a:gd name="connsiteX0" fmla="*/ 2553529 w 3491308"/>
                                    <a:gd name="connsiteY0" fmla="*/ 1559625 h 1704190"/>
                                    <a:gd name="connsiteX1" fmla="*/ 605978 w 3491308"/>
                                    <a:gd name="connsiteY1" fmla="*/ 965859 h 1704190"/>
                                    <a:gd name="connsiteX2" fmla="*/ 1211620 w 3491308"/>
                                    <a:gd name="connsiteY2" fmla="*/ 1096488 h 1704190"/>
                                    <a:gd name="connsiteX3" fmla="*/ 1199744 w 3491308"/>
                                    <a:gd name="connsiteY3" fmla="*/ 1690252 h 1704190"/>
                                    <a:gd name="connsiteX4" fmla="*/ 337 w 3491308"/>
                                    <a:gd name="connsiteY4" fmla="*/ 1393370 h 1704190"/>
                                    <a:gd name="connsiteX5" fmla="*/ 463474 w 3491308"/>
                                    <a:gd name="connsiteY5" fmla="*/ 835228 h 1704190"/>
                                    <a:gd name="connsiteX6" fmla="*/ 2304150 w 3491308"/>
                                    <a:gd name="connsiteY6" fmla="*/ 490847 h 1704190"/>
                                    <a:gd name="connsiteX7" fmla="*/ 1185443 w 3491308"/>
                                    <a:gd name="connsiteY7" fmla="*/ 643012 h 1704190"/>
                                    <a:gd name="connsiteX8" fmla="*/ 3448403 w 3491308"/>
                                    <a:gd name="connsiteY8" fmla="*/ 1101835 h 1704190"/>
                                    <a:gd name="connsiteX9" fmla="*/ 2553529 w 3491308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4004 w 4761783"/>
                                    <a:gd name="connsiteY0" fmla="*/ 1559625 h 1704190"/>
                                    <a:gd name="connsiteX1" fmla="*/ 1876453 w 4761783"/>
                                    <a:gd name="connsiteY1" fmla="*/ 965859 h 1704190"/>
                                    <a:gd name="connsiteX2" fmla="*/ 2482095 w 4761783"/>
                                    <a:gd name="connsiteY2" fmla="*/ 1096488 h 1704190"/>
                                    <a:gd name="connsiteX3" fmla="*/ 2470219 w 4761783"/>
                                    <a:gd name="connsiteY3" fmla="*/ 1690252 h 1704190"/>
                                    <a:gd name="connsiteX4" fmla="*/ 152 w 4761783"/>
                                    <a:gd name="connsiteY4" fmla="*/ 1001484 h 1704190"/>
                                    <a:gd name="connsiteX5" fmla="*/ 1733949 w 4761783"/>
                                    <a:gd name="connsiteY5" fmla="*/ 835228 h 1704190"/>
                                    <a:gd name="connsiteX6" fmla="*/ 3574625 w 4761783"/>
                                    <a:gd name="connsiteY6" fmla="*/ 490847 h 1704190"/>
                                    <a:gd name="connsiteX7" fmla="*/ 2455918 w 4761783"/>
                                    <a:gd name="connsiteY7" fmla="*/ 643012 h 1704190"/>
                                    <a:gd name="connsiteX8" fmla="*/ 4718878 w 4761783"/>
                                    <a:gd name="connsiteY8" fmla="*/ 1101835 h 1704190"/>
                                    <a:gd name="connsiteX9" fmla="*/ 3824004 w 4761783"/>
                                    <a:gd name="connsiteY9" fmla="*/ 1559625 h 1704190"/>
                                    <a:gd name="connsiteX0" fmla="*/ 3823852 w 4761631"/>
                                    <a:gd name="connsiteY0" fmla="*/ 1559625 h 1704190"/>
                                    <a:gd name="connsiteX1" fmla="*/ 1876301 w 4761631"/>
                                    <a:gd name="connsiteY1" fmla="*/ 965859 h 1704190"/>
                                    <a:gd name="connsiteX2" fmla="*/ 2481943 w 4761631"/>
                                    <a:gd name="connsiteY2" fmla="*/ 1096488 h 1704190"/>
                                    <a:gd name="connsiteX3" fmla="*/ 2470067 w 4761631"/>
                                    <a:gd name="connsiteY3" fmla="*/ 1690252 h 1704190"/>
                                    <a:gd name="connsiteX4" fmla="*/ 0 w 4761631"/>
                                    <a:gd name="connsiteY4" fmla="*/ 1001484 h 1704190"/>
                                    <a:gd name="connsiteX5" fmla="*/ 1733797 w 4761631"/>
                                    <a:gd name="connsiteY5" fmla="*/ 835228 h 1704190"/>
                                    <a:gd name="connsiteX6" fmla="*/ 3574473 w 4761631"/>
                                    <a:gd name="connsiteY6" fmla="*/ 490847 h 1704190"/>
                                    <a:gd name="connsiteX7" fmla="*/ 2455766 w 4761631"/>
                                    <a:gd name="connsiteY7" fmla="*/ 643012 h 1704190"/>
                                    <a:gd name="connsiteX8" fmla="*/ 4718726 w 4761631"/>
                                    <a:gd name="connsiteY8" fmla="*/ 1101835 h 1704190"/>
                                    <a:gd name="connsiteX9" fmla="*/ 3823852 w 4761631"/>
                                    <a:gd name="connsiteY9" fmla="*/ 1559625 h 1704190"/>
                                    <a:gd name="connsiteX0" fmla="*/ 3828146 w 4765925"/>
                                    <a:gd name="connsiteY0" fmla="*/ 1559625 h 1704190"/>
                                    <a:gd name="connsiteX1" fmla="*/ 1880595 w 4765925"/>
                                    <a:gd name="connsiteY1" fmla="*/ 965859 h 1704190"/>
                                    <a:gd name="connsiteX2" fmla="*/ 2486237 w 4765925"/>
                                    <a:gd name="connsiteY2" fmla="*/ 1096488 h 1704190"/>
                                    <a:gd name="connsiteX3" fmla="*/ 2474361 w 4765925"/>
                                    <a:gd name="connsiteY3" fmla="*/ 1690252 h 1704190"/>
                                    <a:gd name="connsiteX4" fmla="*/ 1132451 w 4765925"/>
                                    <a:gd name="connsiteY4" fmla="*/ 1179616 h 1704190"/>
                                    <a:gd name="connsiteX5" fmla="*/ 4294 w 4765925"/>
                                    <a:gd name="connsiteY5" fmla="*/ 1001484 h 1704190"/>
                                    <a:gd name="connsiteX6" fmla="*/ 1738091 w 4765925"/>
                                    <a:gd name="connsiteY6" fmla="*/ 835228 h 1704190"/>
                                    <a:gd name="connsiteX7" fmla="*/ 3578767 w 4765925"/>
                                    <a:gd name="connsiteY7" fmla="*/ 490847 h 1704190"/>
                                    <a:gd name="connsiteX8" fmla="*/ 2460060 w 4765925"/>
                                    <a:gd name="connsiteY8" fmla="*/ 643012 h 1704190"/>
                                    <a:gd name="connsiteX9" fmla="*/ 4723020 w 4765925"/>
                                    <a:gd name="connsiteY9" fmla="*/ 1101835 h 1704190"/>
                                    <a:gd name="connsiteX10" fmla="*/ 3828146 w 4765925"/>
                                    <a:gd name="connsiteY10" fmla="*/ 1559625 h 1704190"/>
                                    <a:gd name="connsiteX0" fmla="*/ 3828332 w 4766111"/>
                                    <a:gd name="connsiteY0" fmla="*/ 1559625 h 1704190"/>
                                    <a:gd name="connsiteX1" fmla="*/ 1880781 w 4766111"/>
                                    <a:gd name="connsiteY1" fmla="*/ 965859 h 1704190"/>
                                    <a:gd name="connsiteX2" fmla="*/ 2486423 w 4766111"/>
                                    <a:gd name="connsiteY2" fmla="*/ 1096488 h 1704190"/>
                                    <a:gd name="connsiteX3" fmla="*/ 2474547 w 4766111"/>
                                    <a:gd name="connsiteY3" fmla="*/ 1690252 h 1704190"/>
                                    <a:gd name="connsiteX4" fmla="*/ 1132637 w 4766111"/>
                                    <a:gd name="connsiteY4" fmla="*/ 1179616 h 1704190"/>
                                    <a:gd name="connsiteX5" fmla="*/ 4480 w 4766111"/>
                                    <a:gd name="connsiteY5" fmla="*/ 1001484 h 1704190"/>
                                    <a:gd name="connsiteX6" fmla="*/ 1738277 w 4766111"/>
                                    <a:gd name="connsiteY6" fmla="*/ 835228 h 1704190"/>
                                    <a:gd name="connsiteX7" fmla="*/ 3578953 w 4766111"/>
                                    <a:gd name="connsiteY7" fmla="*/ 490847 h 1704190"/>
                                    <a:gd name="connsiteX8" fmla="*/ 2460246 w 4766111"/>
                                    <a:gd name="connsiteY8" fmla="*/ 643012 h 1704190"/>
                                    <a:gd name="connsiteX9" fmla="*/ 4723206 w 4766111"/>
                                    <a:gd name="connsiteY9" fmla="*/ 1101835 h 1704190"/>
                                    <a:gd name="connsiteX10" fmla="*/ 3828332 w 4766111"/>
                                    <a:gd name="connsiteY10" fmla="*/ 1559625 h 1704190"/>
                                    <a:gd name="connsiteX0" fmla="*/ 3828687 w 4766466"/>
                                    <a:gd name="connsiteY0" fmla="*/ 1559625 h 1704190"/>
                                    <a:gd name="connsiteX1" fmla="*/ 1881136 w 4766466"/>
                                    <a:gd name="connsiteY1" fmla="*/ 965859 h 1704190"/>
                                    <a:gd name="connsiteX2" fmla="*/ 2486778 w 4766466"/>
                                    <a:gd name="connsiteY2" fmla="*/ 1096488 h 1704190"/>
                                    <a:gd name="connsiteX3" fmla="*/ 2474902 w 4766466"/>
                                    <a:gd name="connsiteY3" fmla="*/ 1690252 h 1704190"/>
                                    <a:gd name="connsiteX4" fmla="*/ 1073616 w 4766466"/>
                                    <a:gd name="connsiteY4" fmla="*/ 1096489 h 1704190"/>
                                    <a:gd name="connsiteX5" fmla="*/ 4835 w 4766466"/>
                                    <a:gd name="connsiteY5" fmla="*/ 1001484 h 1704190"/>
                                    <a:gd name="connsiteX6" fmla="*/ 1738632 w 4766466"/>
                                    <a:gd name="connsiteY6" fmla="*/ 835228 h 1704190"/>
                                    <a:gd name="connsiteX7" fmla="*/ 3579308 w 4766466"/>
                                    <a:gd name="connsiteY7" fmla="*/ 490847 h 1704190"/>
                                    <a:gd name="connsiteX8" fmla="*/ 2460601 w 4766466"/>
                                    <a:gd name="connsiteY8" fmla="*/ 643012 h 1704190"/>
                                    <a:gd name="connsiteX9" fmla="*/ 4723561 w 4766466"/>
                                    <a:gd name="connsiteY9" fmla="*/ 1101835 h 1704190"/>
                                    <a:gd name="connsiteX10" fmla="*/ 3828687 w 4766466"/>
                                    <a:gd name="connsiteY10" fmla="*/ 1559625 h 1704190"/>
                                    <a:gd name="connsiteX0" fmla="*/ 3793302 w 4731081"/>
                                    <a:gd name="connsiteY0" fmla="*/ 1559625 h 1704190"/>
                                    <a:gd name="connsiteX1" fmla="*/ 1845751 w 4731081"/>
                                    <a:gd name="connsiteY1" fmla="*/ 965859 h 1704190"/>
                                    <a:gd name="connsiteX2" fmla="*/ 2451393 w 4731081"/>
                                    <a:gd name="connsiteY2" fmla="*/ 1096488 h 1704190"/>
                                    <a:gd name="connsiteX3" fmla="*/ 2439517 w 4731081"/>
                                    <a:gd name="connsiteY3" fmla="*/ 1690252 h 1704190"/>
                                    <a:gd name="connsiteX4" fmla="*/ 1038231 w 4731081"/>
                                    <a:gd name="connsiteY4" fmla="*/ 1096489 h 1704190"/>
                                    <a:gd name="connsiteX5" fmla="*/ 5076 w 4731081"/>
                                    <a:gd name="connsiteY5" fmla="*/ 1001484 h 1704190"/>
                                    <a:gd name="connsiteX6" fmla="*/ 1703247 w 4731081"/>
                                    <a:gd name="connsiteY6" fmla="*/ 835228 h 1704190"/>
                                    <a:gd name="connsiteX7" fmla="*/ 3543923 w 4731081"/>
                                    <a:gd name="connsiteY7" fmla="*/ 490847 h 1704190"/>
                                    <a:gd name="connsiteX8" fmla="*/ 2425216 w 4731081"/>
                                    <a:gd name="connsiteY8" fmla="*/ 643012 h 1704190"/>
                                    <a:gd name="connsiteX9" fmla="*/ 4688176 w 4731081"/>
                                    <a:gd name="connsiteY9" fmla="*/ 1101835 h 1704190"/>
                                    <a:gd name="connsiteX10" fmla="*/ 3793302 w 4731081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04190"/>
                                    <a:gd name="connsiteX1" fmla="*/ 1840675 w 4726005"/>
                                    <a:gd name="connsiteY1" fmla="*/ 965859 h 1704190"/>
                                    <a:gd name="connsiteX2" fmla="*/ 2446317 w 4726005"/>
                                    <a:gd name="connsiteY2" fmla="*/ 1096488 h 1704190"/>
                                    <a:gd name="connsiteX3" fmla="*/ 2434441 w 4726005"/>
                                    <a:gd name="connsiteY3" fmla="*/ 1690252 h 1704190"/>
                                    <a:gd name="connsiteX4" fmla="*/ 1033155 w 4726005"/>
                                    <a:gd name="connsiteY4" fmla="*/ 1096489 h 1704190"/>
                                    <a:gd name="connsiteX5" fmla="*/ 0 w 4726005"/>
                                    <a:gd name="connsiteY5" fmla="*/ 1001484 h 1704190"/>
                                    <a:gd name="connsiteX6" fmla="*/ 1698171 w 4726005"/>
                                    <a:gd name="connsiteY6" fmla="*/ 835228 h 1704190"/>
                                    <a:gd name="connsiteX7" fmla="*/ 3538847 w 4726005"/>
                                    <a:gd name="connsiteY7" fmla="*/ 490847 h 1704190"/>
                                    <a:gd name="connsiteX8" fmla="*/ 2420140 w 4726005"/>
                                    <a:gd name="connsiteY8" fmla="*/ 643012 h 1704190"/>
                                    <a:gd name="connsiteX9" fmla="*/ 4683100 w 4726005"/>
                                    <a:gd name="connsiteY9" fmla="*/ 1101835 h 1704190"/>
                                    <a:gd name="connsiteX10" fmla="*/ 3788226 w 4726005"/>
                                    <a:gd name="connsiteY10" fmla="*/ 1559625 h 1704190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726005"/>
                                    <a:gd name="connsiteY0" fmla="*/ 1559625 h 1727704"/>
                                    <a:gd name="connsiteX1" fmla="*/ 1840675 w 4726005"/>
                                    <a:gd name="connsiteY1" fmla="*/ 965859 h 1727704"/>
                                    <a:gd name="connsiteX2" fmla="*/ 2446317 w 4726005"/>
                                    <a:gd name="connsiteY2" fmla="*/ 1096488 h 1727704"/>
                                    <a:gd name="connsiteX3" fmla="*/ 2327564 w 4726005"/>
                                    <a:gd name="connsiteY3" fmla="*/ 1714003 h 1727704"/>
                                    <a:gd name="connsiteX4" fmla="*/ 1033155 w 4726005"/>
                                    <a:gd name="connsiteY4" fmla="*/ 1096489 h 1727704"/>
                                    <a:gd name="connsiteX5" fmla="*/ 0 w 4726005"/>
                                    <a:gd name="connsiteY5" fmla="*/ 1001484 h 1727704"/>
                                    <a:gd name="connsiteX6" fmla="*/ 1698171 w 4726005"/>
                                    <a:gd name="connsiteY6" fmla="*/ 835228 h 1727704"/>
                                    <a:gd name="connsiteX7" fmla="*/ 3538847 w 4726005"/>
                                    <a:gd name="connsiteY7" fmla="*/ 490847 h 1727704"/>
                                    <a:gd name="connsiteX8" fmla="*/ 2420140 w 4726005"/>
                                    <a:gd name="connsiteY8" fmla="*/ 643012 h 1727704"/>
                                    <a:gd name="connsiteX9" fmla="*/ 4683100 w 4726005"/>
                                    <a:gd name="connsiteY9" fmla="*/ 1101835 h 1727704"/>
                                    <a:gd name="connsiteX10" fmla="*/ 3788226 w 4726005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3155 w 4685107"/>
                                    <a:gd name="connsiteY4" fmla="*/ 1096489 h 1727704"/>
                                    <a:gd name="connsiteX5" fmla="*/ 0 w 4685107"/>
                                    <a:gd name="connsiteY5" fmla="*/ 1001484 h 1727704"/>
                                    <a:gd name="connsiteX6" fmla="*/ 1698171 w 4685107"/>
                                    <a:gd name="connsiteY6" fmla="*/ 835228 h 1727704"/>
                                    <a:gd name="connsiteX7" fmla="*/ 3538847 w 4685107"/>
                                    <a:gd name="connsiteY7" fmla="*/ 490847 h 1727704"/>
                                    <a:gd name="connsiteX8" fmla="*/ 2420140 w 4685107"/>
                                    <a:gd name="connsiteY8" fmla="*/ 643012 h 1727704"/>
                                    <a:gd name="connsiteX9" fmla="*/ 4683100 w 4685107"/>
                                    <a:gd name="connsiteY9" fmla="*/ 1101835 h 1727704"/>
                                    <a:gd name="connsiteX10" fmla="*/ 3788226 w 4685107"/>
                                    <a:gd name="connsiteY10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283223 w 4685107"/>
                                    <a:gd name="connsiteY4" fmla="*/ 110645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033155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388828 w 4685107"/>
                                    <a:gd name="connsiteY4" fmla="*/ 993301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61388 w 4685107"/>
                                    <a:gd name="connsiteY5" fmla="*/ 1043686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426543 w 4685107"/>
                                    <a:gd name="connsiteY4" fmla="*/ 985759 h 1727704"/>
                                    <a:gd name="connsiteX5" fmla="*/ 1176474 w 4685107"/>
                                    <a:gd name="connsiteY5" fmla="*/ 1096489 h 1727704"/>
                                    <a:gd name="connsiteX6" fmla="*/ 0 w 4685107"/>
                                    <a:gd name="connsiteY6" fmla="*/ 1001484 h 1727704"/>
                                    <a:gd name="connsiteX7" fmla="*/ 1698171 w 4685107"/>
                                    <a:gd name="connsiteY7" fmla="*/ 835228 h 1727704"/>
                                    <a:gd name="connsiteX8" fmla="*/ 3538847 w 4685107"/>
                                    <a:gd name="connsiteY8" fmla="*/ 490847 h 1727704"/>
                                    <a:gd name="connsiteX9" fmla="*/ 2420140 w 4685107"/>
                                    <a:gd name="connsiteY9" fmla="*/ 643012 h 1727704"/>
                                    <a:gd name="connsiteX10" fmla="*/ 4683100 w 4685107"/>
                                    <a:gd name="connsiteY10" fmla="*/ 1101835 h 1727704"/>
                                    <a:gd name="connsiteX11" fmla="*/ 3788226 w 4685107"/>
                                    <a:gd name="connsiteY11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76474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16129 w 4685107"/>
                                    <a:gd name="connsiteY6" fmla="*/ 1043686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  <a:gd name="connsiteX0" fmla="*/ 3788226 w 4685107"/>
                                    <a:gd name="connsiteY0" fmla="*/ 1559625 h 1727704"/>
                                    <a:gd name="connsiteX1" fmla="*/ 1840675 w 4685107"/>
                                    <a:gd name="connsiteY1" fmla="*/ 965859 h 1727704"/>
                                    <a:gd name="connsiteX2" fmla="*/ 2446317 w 4685107"/>
                                    <a:gd name="connsiteY2" fmla="*/ 1096488 h 1727704"/>
                                    <a:gd name="connsiteX3" fmla="*/ 2327564 w 4685107"/>
                                    <a:gd name="connsiteY3" fmla="*/ 1714003 h 1727704"/>
                                    <a:gd name="connsiteX4" fmla="*/ 1037545 w 4685107"/>
                                    <a:gd name="connsiteY4" fmla="*/ 1000846 h 1727704"/>
                                    <a:gd name="connsiteX5" fmla="*/ 426543 w 4685107"/>
                                    <a:gd name="connsiteY5" fmla="*/ 985759 h 1727704"/>
                                    <a:gd name="connsiteX6" fmla="*/ 1184020 w 4685107"/>
                                    <a:gd name="connsiteY6" fmla="*/ 1096489 h 1727704"/>
                                    <a:gd name="connsiteX7" fmla="*/ 0 w 4685107"/>
                                    <a:gd name="connsiteY7" fmla="*/ 1001484 h 1727704"/>
                                    <a:gd name="connsiteX8" fmla="*/ 1698171 w 4685107"/>
                                    <a:gd name="connsiteY8" fmla="*/ 835228 h 1727704"/>
                                    <a:gd name="connsiteX9" fmla="*/ 3538847 w 4685107"/>
                                    <a:gd name="connsiteY9" fmla="*/ 490847 h 1727704"/>
                                    <a:gd name="connsiteX10" fmla="*/ 2420140 w 4685107"/>
                                    <a:gd name="connsiteY10" fmla="*/ 643012 h 1727704"/>
                                    <a:gd name="connsiteX11" fmla="*/ 4683100 w 4685107"/>
                                    <a:gd name="connsiteY11" fmla="*/ 1101835 h 1727704"/>
                                    <a:gd name="connsiteX12" fmla="*/ 3788226 w 4685107"/>
                                    <a:gd name="connsiteY12" fmla="*/ 1559625 h 17277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85107" h="1727704">
                                      <a:moveTo>
                                        <a:pt x="3788226" y="1559625"/>
                                      </a:moveTo>
                                      <a:cubicBezTo>
                                        <a:pt x="4424832" y="638396"/>
                                        <a:pt x="2578924" y="568036"/>
                                        <a:pt x="1840675" y="965859"/>
                                      </a:cubicBezTo>
                                      <a:cubicBezTo>
                                        <a:pt x="2873830" y="2004949"/>
                                        <a:pt x="3481448" y="999507"/>
                                        <a:pt x="2446317" y="1096488"/>
                                      </a:cubicBezTo>
                                      <a:cubicBezTo>
                                        <a:pt x="3465616" y="564078"/>
                                        <a:pt x="3718956" y="1874319"/>
                                        <a:pt x="2327564" y="1714003"/>
                                      </a:cubicBezTo>
                                      <a:cubicBezTo>
                                        <a:pt x="2132999" y="1739550"/>
                                        <a:pt x="1354382" y="1122220"/>
                                        <a:pt x="1037545" y="1000846"/>
                                      </a:cubicBezTo>
                                      <a:cubicBezTo>
                                        <a:pt x="720708" y="879472"/>
                                        <a:pt x="561796" y="796325"/>
                                        <a:pt x="426543" y="985759"/>
                                      </a:cubicBezTo>
                                      <a:cubicBezTo>
                                        <a:pt x="562846" y="1243080"/>
                                        <a:pt x="1111791" y="987007"/>
                                        <a:pt x="1184020" y="1096489"/>
                                      </a:cubicBezTo>
                                      <a:cubicBezTo>
                                        <a:pt x="842321" y="1495544"/>
                                        <a:pt x="136942" y="1307144"/>
                                        <a:pt x="0" y="1001484"/>
                                      </a:cubicBezTo>
                                      <a:cubicBezTo>
                                        <a:pt x="306778" y="106876"/>
                                        <a:pt x="1326078" y="728350"/>
                                        <a:pt x="1698171" y="835228"/>
                                      </a:cubicBezTo>
                                      <a:cubicBezTo>
                                        <a:pt x="3008416" y="-435431"/>
                                        <a:pt x="4784183" y="-5568"/>
                                        <a:pt x="3538847" y="490847"/>
                                      </a:cubicBezTo>
                                      <a:cubicBezTo>
                                        <a:pt x="3642875" y="73951"/>
                                        <a:pt x="2878615" y="226485"/>
                                        <a:pt x="2420140" y="643012"/>
                                      </a:cubicBezTo>
                                      <a:cubicBezTo>
                                        <a:pt x="3244200" y="442022"/>
                                        <a:pt x="4540192" y="521555"/>
                                        <a:pt x="4683100" y="1101835"/>
                                      </a:cubicBezTo>
                                      <a:cubicBezTo>
                                        <a:pt x="4719130" y="1408983"/>
                                        <a:pt x="4264347" y="1637533"/>
                                        <a:pt x="3788226" y="15596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/>
                                </a:sp3d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</wpg:grpSp>
                        </wpg:grpSp>
                        <wpg:grpSp>
                          <wpg:cNvPr id="365707272" name="קבוצה 365707272"/>
                          <wpg:cNvGrpSpPr/>
                          <wpg:grpSpPr>
                            <a:xfrm>
                              <a:off x="8816231" y="3403544"/>
                              <a:ext cx="2206216" cy="408507"/>
                              <a:chOff x="8816233" y="3403542"/>
                              <a:chExt cx="3739765" cy="692460"/>
                            </a:xfrm>
                            <a:grpFill/>
                          </wpg:grpSpPr>
                          <wps:wsp>
                            <wps:cNvPr id="346092009" name="אליפסה 5"/>
                            <wps:cNvSpPr>
                              <a:spLocks noChangeAspect="1"/>
                            </wps:cNvSpPr>
                            <wps:spPr>
                              <a:xfrm flipV="1">
                                <a:off x="8816233" y="3403544"/>
                                <a:ext cx="1877774" cy="692458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  <wps:wsp>
                            <wps:cNvPr id="1288645019" name="אליפסה 5"/>
                            <wps:cNvSpPr>
                              <a:spLocks noChangeAspect="1"/>
                            </wps:cNvSpPr>
                            <wps:spPr>
                              <a:xfrm flipH="1" flipV="1">
                                <a:off x="10678223" y="3403542"/>
                                <a:ext cx="1877775" cy="692457"/>
                              </a:xfrm>
                              <a:custGeom>
                                <a:avLst/>
                                <a:gdLst>
                                  <a:gd name="connsiteX0" fmla="*/ 0 w 3528392"/>
                                  <a:gd name="connsiteY0" fmla="*/ 720080 h 1440160"/>
                                  <a:gd name="connsiteX1" fmla="*/ 1764196 w 3528392"/>
                                  <a:gd name="connsiteY1" fmla="*/ 0 h 1440160"/>
                                  <a:gd name="connsiteX2" fmla="*/ 3528392 w 3528392"/>
                                  <a:gd name="connsiteY2" fmla="*/ 720080 h 1440160"/>
                                  <a:gd name="connsiteX3" fmla="*/ 1764196 w 3528392"/>
                                  <a:gd name="connsiteY3" fmla="*/ 1440160 h 1440160"/>
                                  <a:gd name="connsiteX4" fmla="*/ 0 w 3528392"/>
                                  <a:gd name="connsiteY4" fmla="*/ 720080 h 1440160"/>
                                  <a:gd name="connsiteX0" fmla="*/ 0 w 3979654"/>
                                  <a:gd name="connsiteY0" fmla="*/ 722054 h 1445956"/>
                                  <a:gd name="connsiteX1" fmla="*/ 1764196 w 3979654"/>
                                  <a:gd name="connsiteY1" fmla="*/ 1974 h 1445956"/>
                                  <a:gd name="connsiteX2" fmla="*/ 3979654 w 3979654"/>
                                  <a:gd name="connsiteY2" fmla="*/ 912059 h 1445956"/>
                                  <a:gd name="connsiteX3" fmla="*/ 1764196 w 3979654"/>
                                  <a:gd name="connsiteY3" fmla="*/ 1442134 h 1445956"/>
                                  <a:gd name="connsiteX4" fmla="*/ 0 w 3979654"/>
                                  <a:gd name="connsiteY4" fmla="*/ 722054 h 1445956"/>
                                  <a:gd name="connsiteX0" fmla="*/ 0 w 4015971"/>
                                  <a:gd name="connsiteY0" fmla="*/ 722054 h 1491051"/>
                                  <a:gd name="connsiteX1" fmla="*/ 1764196 w 4015971"/>
                                  <a:gd name="connsiteY1" fmla="*/ 1974 h 1491051"/>
                                  <a:gd name="connsiteX2" fmla="*/ 3979654 w 4015971"/>
                                  <a:gd name="connsiteY2" fmla="*/ 912059 h 1491051"/>
                                  <a:gd name="connsiteX3" fmla="*/ 3037280 w 4015971"/>
                                  <a:gd name="connsiteY3" fmla="*/ 1369849 h 1491051"/>
                                  <a:gd name="connsiteX4" fmla="*/ 1764196 w 4015971"/>
                                  <a:gd name="connsiteY4" fmla="*/ 1442134 h 1491051"/>
                                  <a:gd name="connsiteX5" fmla="*/ 0 w 4015971"/>
                                  <a:gd name="connsiteY5" fmla="*/ 722054 h 1491051"/>
                                  <a:gd name="connsiteX0" fmla="*/ 0 w 4015971"/>
                                  <a:gd name="connsiteY0" fmla="*/ 722054 h 1451380"/>
                                  <a:gd name="connsiteX1" fmla="*/ 1764196 w 4015971"/>
                                  <a:gd name="connsiteY1" fmla="*/ 1974 h 1451380"/>
                                  <a:gd name="connsiteX2" fmla="*/ 3979654 w 4015971"/>
                                  <a:gd name="connsiteY2" fmla="*/ 912059 h 1451380"/>
                                  <a:gd name="connsiteX3" fmla="*/ 3037280 w 4015971"/>
                                  <a:gd name="connsiteY3" fmla="*/ 1369849 h 1451380"/>
                                  <a:gd name="connsiteX4" fmla="*/ 1764196 w 4015971"/>
                                  <a:gd name="connsiteY4" fmla="*/ 1442134 h 1451380"/>
                                  <a:gd name="connsiteX5" fmla="*/ 0 w 4015971"/>
                                  <a:gd name="connsiteY5" fmla="*/ 722054 h 1451380"/>
                                  <a:gd name="connsiteX0" fmla="*/ 11123 w 4027094"/>
                                  <a:gd name="connsiteY0" fmla="*/ 721236 h 1369031"/>
                                  <a:gd name="connsiteX1" fmla="*/ 1775319 w 4027094"/>
                                  <a:gd name="connsiteY1" fmla="*/ 1156 h 1369031"/>
                                  <a:gd name="connsiteX2" fmla="*/ 3990777 w 4027094"/>
                                  <a:gd name="connsiteY2" fmla="*/ 911241 h 1369031"/>
                                  <a:gd name="connsiteX3" fmla="*/ 3048403 w 4027094"/>
                                  <a:gd name="connsiteY3" fmla="*/ 1369031 h 1369031"/>
                                  <a:gd name="connsiteX4" fmla="*/ 1122176 w 4027094"/>
                                  <a:gd name="connsiteY4" fmla="*/ 740672 h 1369031"/>
                                  <a:gd name="connsiteX5" fmla="*/ 11123 w 4027094"/>
                                  <a:gd name="connsiteY5" fmla="*/ 721236 h 1369031"/>
                                  <a:gd name="connsiteX0" fmla="*/ 14357 w 4030328"/>
                                  <a:gd name="connsiteY0" fmla="*/ 721236 h 1369031"/>
                                  <a:gd name="connsiteX1" fmla="*/ 1778553 w 4030328"/>
                                  <a:gd name="connsiteY1" fmla="*/ 1156 h 1369031"/>
                                  <a:gd name="connsiteX2" fmla="*/ 3994011 w 4030328"/>
                                  <a:gd name="connsiteY2" fmla="*/ 911241 h 1369031"/>
                                  <a:gd name="connsiteX3" fmla="*/ 3051637 w 4030328"/>
                                  <a:gd name="connsiteY3" fmla="*/ 1369031 h 1369031"/>
                                  <a:gd name="connsiteX4" fmla="*/ 1125410 w 4030328"/>
                                  <a:gd name="connsiteY4" fmla="*/ 740672 h 1369031"/>
                                  <a:gd name="connsiteX5" fmla="*/ 14357 w 4030328"/>
                                  <a:gd name="connsiteY5" fmla="*/ 721236 h 1369031"/>
                                  <a:gd name="connsiteX0" fmla="*/ 15074 w 4031045"/>
                                  <a:gd name="connsiteY0" fmla="*/ 721236 h 1369031"/>
                                  <a:gd name="connsiteX1" fmla="*/ 1779270 w 4031045"/>
                                  <a:gd name="connsiteY1" fmla="*/ 1156 h 1369031"/>
                                  <a:gd name="connsiteX2" fmla="*/ 3994728 w 4031045"/>
                                  <a:gd name="connsiteY2" fmla="*/ 911241 h 1369031"/>
                                  <a:gd name="connsiteX3" fmla="*/ 3052354 w 4031045"/>
                                  <a:gd name="connsiteY3" fmla="*/ 1369031 h 1369031"/>
                                  <a:gd name="connsiteX4" fmla="*/ 1114252 w 4031045"/>
                                  <a:gd name="connsiteY4" fmla="*/ 740672 h 1369031"/>
                                  <a:gd name="connsiteX5" fmla="*/ 15074 w 4031045"/>
                                  <a:gd name="connsiteY5" fmla="*/ 721236 h 1369031"/>
                                  <a:gd name="connsiteX0" fmla="*/ 22929 w 4038900"/>
                                  <a:gd name="connsiteY0" fmla="*/ 721454 h 1369249"/>
                                  <a:gd name="connsiteX1" fmla="*/ 1787125 w 4038900"/>
                                  <a:gd name="connsiteY1" fmla="*/ 1374 h 1369249"/>
                                  <a:gd name="connsiteX2" fmla="*/ 4002583 w 4038900"/>
                                  <a:gd name="connsiteY2" fmla="*/ 911459 h 1369249"/>
                                  <a:gd name="connsiteX3" fmla="*/ 3060209 w 4038900"/>
                                  <a:gd name="connsiteY3" fmla="*/ 1369249 h 1369249"/>
                                  <a:gd name="connsiteX4" fmla="*/ 22929 w 4038900"/>
                                  <a:gd name="connsiteY4" fmla="*/ 721454 h 1369249"/>
                                  <a:gd name="connsiteX0" fmla="*/ 55287 w 4071258"/>
                                  <a:gd name="connsiteY0" fmla="*/ 723096 h 1370891"/>
                                  <a:gd name="connsiteX1" fmla="*/ 1180641 w 4071258"/>
                                  <a:gd name="connsiteY1" fmla="*/ 622747 h 1370891"/>
                                  <a:gd name="connsiteX2" fmla="*/ 1819483 w 4071258"/>
                                  <a:gd name="connsiteY2" fmla="*/ 3016 h 1370891"/>
                                  <a:gd name="connsiteX3" fmla="*/ 4034941 w 4071258"/>
                                  <a:gd name="connsiteY3" fmla="*/ 913101 h 1370891"/>
                                  <a:gd name="connsiteX4" fmla="*/ 3092567 w 4071258"/>
                                  <a:gd name="connsiteY4" fmla="*/ 1370891 h 1370891"/>
                                  <a:gd name="connsiteX5" fmla="*/ 55287 w 4071258"/>
                                  <a:gd name="connsiteY5" fmla="*/ 723096 h 1370891"/>
                                  <a:gd name="connsiteX0" fmla="*/ 135349 w 4151320"/>
                                  <a:gd name="connsiteY0" fmla="*/ 996208 h 1644003"/>
                                  <a:gd name="connsiteX1" fmla="*/ 666937 w 4151320"/>
                                  <a:gd name="connsiteY1" fmla="*/ 40836 h 1644003"/>
                                  <a:gd name="connsiteX2" fmla="*/ 1899545 w 4151320"/>
                                  <a:gd name="connsiteY2" fmla="*/ 276128 h 1644003"/>
                                  <a:gd name="connsiteX3" fmla="*/ 4115003 w 4151320"/>
                                  <a:gd name="connsiteY3" fmla="*/ 1186213 h 1644003"/>
                                  <a:gd name="connsiteX4" fmla="*/ 3172629 w 4151320"/>
                                  <a:gd name="connsiteY4" fmla="*/ 1644003 h 1644003"/>
                                  <a:gd name="connsiteX5" fmla="*/ 135349 w 4151320"/>
                                  <a:gd name="connsiteY5" fmla="*/ 996208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616057 w 3586999"/>
                                  <a:gd name="connsiteY0" fmla="*/ 936832 h 1644003"/>
                                  <a:gd name="connsiteX1" fmla="*/ 102616 w 3586999"/>
                                  <a:gd name="connsiteY1" fmla="*/ 40836 h 1644003"/>
                                  <a:gd name="connsiteX2" fmla="*/ 1335224 w 3586999"/>
                                  <a:gd name="connsiteY2" fmla="*/ 276128 h 1644003"/>
                                  <a:gd name="connsiteX3" fmla="*/ 3550682 w 3586999"/>
                                  <a:gd name="connsiteY3" fmla="*/ 1186213 h 1644003"/>
                                  <a:gd name="connsiteX4" fmla="*/ 2608308 w 3586999"/>
                                  <a:gd name="connsiteY4" fmla="*/ 1644003 h 1644003"/>
                                  <a:gd name="connsiteX5" fmla="*/ 616057 w 3586999"/>
                                  <a:gd name="connsiteY5" fmla="*/ 936832 h 1644003"/>
                                  <a:gd name="connsiteX0" fmla="*/ 2505692 w 3484383"/>
                                  <a:gd name="connsiteY0" fmla="*/ 1644003 h 1644003"/>
                                  <a:gd name="connsiteX1" fmla="*/ 0 w 3484383"/>
                                  <a:gd name="connsiteY1" fmla="*/ 40836 h 1644003"/>
                                  <a:gd name="connsiteX2" fmla="*/ 1232608 w 3484383"/>
                                  <a:gd name="connsiteY2" fmla="*/ 276128 h 1644003"/>
                                  <a:gd name="connsiteX3" fmla="*/ 3448066 w 3484383"/>
                                  <a:gd name="connsiteY3" fmla="*/ 1186213 h 1644003"/>
                                  <a:gd name="connsiteX4" fmla="*/ 2505692 w 3484383"/>
                                  <a:gd name="connsiteY4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3414 w 3492105"/>
                                  <a:gd name="connsiteY0" fmla="*/ 1644003 h 1644003"/>
                                  <a:gd name="connsiteX1" fmla="*/ 577737 w 3492105"/>
                                  <a:gd name="connsiteY1" fmla="*/ 1002737 h 1644003"/>
                                  <a:gd name="connsiteX2" fmla="*/ 7722 w 3492105"/>
                                  <a:gd name="connsiteY2" fmla="*/ 40836 h 1644003"/>
                                  <a:gd name="connsiteX3" fmla="*/ 1240330 w 3492105"/>
                                  <a:gd name="connsiteY3" fmla="*/ 276128 h 1644003"/>
                                  <a:gd name="connsiteX4" fmla="*/ 3455788 w 3492105"/>
                                  <a:gd name="connsiteY4" fmla="*/ 1186213 h 1644003"/>
                                  <a:gd name="connsiteX5" fmla="*/ 2513414 w 3492105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44003 h 1644003"/>
                                  <a:gd name="connsiteX1" fmla="*/ 531858 w 3493727"/>
                                  <a:gd name="connsiteY1" fmla="*/ 955235 h 1644003"/>
                                  <a:gd name="connsiteX2" fmla="*/ 9344 w 3493727"/>
                                  <a:gd name="connsiteY2" fmla="*/ 40836 h 1644003"/>
                                  <a:gd name="connsiteX3" fmla="*/ 1241952 w 3493727"/>
                                  <a:gd name="connsiteY3" fmla="*/ 276128 h 1644003"/>
                                  <a:gd name="connsiteX4" fmla="*/ 3457410 w 3493727"/>
                                  <a:gd name="connsiteY4" fmla="*/ 1186213 h 1644003"/>
                                  <a:gd name="connsiteX5" fmla="*/ 2515036 w 3493727"/>
                                  <a:gd name="connsiteY5" fmla="*/ 1644003 h 1644003"/>
                                  <a:gd name="connsiteX0" fmla="*/ 2515036 w 3493727"/>
                                  <a:gd name="connsiteY0" fmla="*/ 1623239 h 1623239"/>
                                  <a:gd name="connsiteX1" fmla="*/ 531858 w 3493727"/>
                                  <a:gd name="connsiteY1" fmla="*/ 934471 h 1623239"/>
                                  <a:gd name="connsiteX2" fmla="*/ 9344 w 3493727"/>
                                  <a:gd name="connsiteY2" fmla="*/ 20072 h 1623239"/>
                                  <a:gd name="connsiteX3" fmla="*/ 1218201 w 3493727"/>
                                  <a:gd name="connsiteY3" fmla="*/ 540372 h 1623239"/>
                                  <a:gd name="connsiteX4" fmla="*/ 3457410 w 3493727"/>
                                  <a:gd name="connsiteY4" fmla="*/ 1165449 h 1623239"/>
                                  <a:gd name="connsiteX5" fmla="*/ 2515036 w 3493727"/>
                                  <a:gd name="connsiteY5" fmla="*/ 1623239 h 1623239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5254 h 1615254"/>
                                  <a:gd name="connsiteX1" fmla="*/ 531858 w 3493727"/>
                                  <a:gd name="connsiteY1" fmla="*/ 926486 h 1615254"/>
                                  <a:gd name="connsiteX2" fmla="*/ 9344 w 3493727"/>
                                  <a:gd name="connsiteY2" fmla="*/ 12087 h 1615254"/>
                                  <a:gd name="connsiteX3" fmla="*/ 1218201 w 3493727"/>
                                  <a:gd name="connsiteY3" fmla="*/ 532387 h 1615254"/>
                                  <a:gd name="connsiteX4" fmla="*/ 3457410 w 3493727"/>
                                  <a:gd name="connsiteY4" fmla="*/ 1157464 h 1615254"/>
                                  <a:gd name="connsiteX5" fmla="*/ 2515036 w 3493727"/>
                                  <a:gd name="connsiteY5" fmla="*/ 1615254 h 1615254"/>
                                  <a:gd name="connsiteX0" fmla="*/ 2515036 w 3493727"/>
                                  <a:gd name="connsiteY0" fmla="*/ 1614789 h 1614789"/>
                                  <a:gd name="connsiteX1" fmla="*/ 531858 w 3493727"/>
                                  <a:gd name="connsiteY1" fmla="*/ 926021 h 1614789"/>
                                  <a:gd name="connsiteX2" fmla="*/ 9344 w 3493727"/>
                                  <a:gd name="connsiteY2" fmla="*/ 11622 h 1614789"/>
                                  <a:gd name="connsiteX3" fmla="*/ 1182575 w 3493727"/>
                                  <a:gd name="connsiteY3" fmla="*/ 567548 h 1614789"/>
                                  <a:gd name="connsiteX4" fmla="*/ 3457410 w 3493727"/>
                                  <a:gd name="connsiteY4" fmla="*/ 1156999 h 1614789"/>
                                  <a:gd name="connsiteX5" fmla="*/ 2515036 w 3493727"/>
                                  <a:gd name="connsiteY5" fmla="*/ 1614789 h 1614789"/>
                                  <a:gd name="connsiteX0" fmla="*/ 2515036 w 3493727"/>
                                  <a:gd name="connsiteY0" fmla="*/ 1627083 h 1627083"/>
                                  <a:gd name="connsiteX1" fmla="*/ 531858 w 3493727"/>
                                  <a:gd name="connsiteY1" fmla="*/ 938315 h 1627083"/>
                                  <a:gd name="connsiteX2" fmla="*/ 9344 w 3493727"/>
                                  <a:gd name="connsiteY2" fmla="*/ 23916 h 1627083"/>
                                  <a:gd name="connsiteX3" fmla="*/ 1182575 w 3493727"/>
                                  <a:gd name="connsiteY3" fmla="*/ 579842 h 1627083"/>
                                  <a:gd name="connsiteX4" fmla="*/ 3457410 w 3493727"/>
                                  <a:gd name="connsiteY4" fmla="*/ 1169293 h 1627083"/>
                                  <a:gd name="connsiteX5" fmla="*/ 2515036 w 3493727"/>
                                  <a:gd name="connsiteY5" fmla="*/ 1627083 h 1627083"/>
                                  <a:gd name="connsiteX0" fmla="*/ 2515036 w 3493727"/>
                                  <a:gd name="connsiteY0" fmla="*/ 1625398 h 1625398"/>
                                  <a:gd name="connsiteX1" fmla="*/ 531858 w 3493727"/>
                                  <a:gd name="connsiteY1" fmla="*/ 936630 h 1625398"/>
                                  <a:gd name="connsiteX2" fmla="*/ 9344 w 3493727"/>
                                  <a:gd name="connsiteY2" fmla="*/ 22231 h 1625398"/>
                                  <a:gd name="connsiteX3" fmla="*/ 1111323 w 3493727"/>
                                  <a:gd name="connsiteY3" fmla="*/ 613783 h 1625398"/>
                                  <a:gd name="connsiteX4" fmla="*/ 3457410 w 3493727"/>
                                  <a:gd name="connsiteY4" fmla="*/ 1167608 h 1625398"/>
                                  <a:gd name="connsiteX5" fmla="*/ 2515036 w 3493727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515036 w 3482304"/>
                                  <a:gd name="connsiteY0" fmla="*/ 1625398 h 1625398"/>
                                  <a:gd name="connsiteX1" fmla="*/ 531858 w 3482304"/>
                                  <a:gd name="connsiteY1" fmla="*/ 936630 h 1625398"/>
                                  <a:gd name="connsiteX2" fmla="*/ 9344 w 3482304"/>
                                  <a:gd name="connsiteY2" fmla="*/ 22231 h 1625398"/>
                                  <a:gd name="connsiteX3" fmla="*/ 1111323 w 3482304"/>
                                  <a:gd name="connsiteY3" fmla="*/ 613783 h 1625398"/>
                                  <a:gd name="connsiteX4" fmla="*/ 3445535 w 3482304"/>
                                  <a:gd name="connsiteY4" fmla="*/ 1072606 h 1625398"/>
                                  <a:gd name="connsiteX5" fmla="*/ 2515036 w 3482304"/>
                                  <a:gd name="connsiteY5" fmla="*/ 1625398 h 1625398"/>
                                  <a:gd name="connsiteX0" fmla="*/ 2455659 w 3480149"/>
                                  <a:gd name="connsiteY0" fmla="*/ 1577897 h 1577897"/>
                                  <a:gd name="connsiteX1" fmla="*/ 531858 w 3480149"/>
                                  <a:gd name="connsiteY1" fmla="*/ 936630 h 1577897"/>
                                  <a:gd name="connsiteX2" fmla="*/ 9344 w 3480149"/>
                                  <a:gd name="connsiteY2" fmla="*/ 22231 h 1577897"/>
                                  <a:gd name="connsiteX3" fmla="*/ 1111323 w 3480149"/>
                                  <a:gd name="connsiteY3" fmla="*/ 613783 h 1577897"/>
                                  <a:gd name="connsiteX4" fmla="*/ 3445535 w 3480149"/>
                                  <a:gd name="connsiteY4" fmla="*/ 1072606 h 1577897"/>
                                  <a:gd name="connsiteX5" fmla="*/ 2455659 w 3480149"/>
                                  <a:gd name="connsiteY5" fmla="*/ 1577897 h 1577897"/>
                                  <a:gd name="connsiteX0" fmla="*/ 2503160 w 3481852"/>
                                  <a:gd name="connsiteY0" fmla="*/ 1577897 h 1577897"/>
                                  <a:gd name="connsiteX1" fmla="*/ 531858 w 3481852"/>
                                  <a:gd name="connsiteY1" fmla="*/ 936630 h 1577897"/>
                                  <a:gd name="connsiteX2" fmla="*/ 9344 w 3481852"/>
                                  <a:gd name="connsiteY2" fmla="*/ 22231 h 1577897"/>
                                  <a:gd name="connsiteX3" fmla="*/ 1111323 w 3481852"/>
                                  <a:gd name="connsiteY3" fmla="*/ 613783 h 1577897"/>
                                  <a:gd name="connsiteX4" fmla="*/ 3445535 w 3481852"/>
                                  <a:gd name="connsiteY4" fmla="*/ 1072606 h 1577897"/>
                                  <a:gd name="connsiteX5" fmla="*/ 2503160 w 3481852"/>
                                  <a:gd name="connsiteY5" fmla="*/ 1577897 h 1577897"/>
                                  <a:gd name="connsiteX0" fmla="*/ 2503160 w 3486116"/>
                                  <a:gd name="connsiteY0" fmla="*/ 1577897 h 1588757"/>
                                  <a:gd name="connsiteX1" fmla="*/ 531858 w 3486116"/>
                                  <a:gd name="connsiteY1" fmla="*/ 936630 h 1588757"/>
                                  <a:gd name="connsiteX2" fmla="*/ 9344 w 3486116"/>
                                  <a:gd name="connsiteY2" fmla="*/ 22231 h 1588757"/>
                                  <a:gd name="connsiteX3" fmla="*/ 1111323 w 3486116"/>
                                  <a:gd name="connsiteY3" fmla="*/ 613783 h 1588757"/>
                                  <a:gd name="connsiteX4" fmla="*/ 3445535 w 3486116"/>
                                  <a:gd name="connsiteY4" fmla="*/ 1072606 h 1588757"/>
                                  <a:gd name="connsiteX5" fmla="*/ 2503160 w 3486116"/>
                                  <a:gd name="connsiteY5" fmla="*/ 1577897 h 1588757"/>
                                  <a:gd name="connsiteX0" fmla="*/ 2021920 w 3004876"/>
                                  <a:gd name="connsiteY0" fmla="*/ 1510280 h 1521140"/>
                                  <a:gd name="connsiteX1" fmla="*/ 50618 w 3004876"/>
                                  <a:gd name="connsiteY1" fmla="*/ 869013 h 1521140"/>
                                  <a:gd name="connsiteX2" fmla="*/ 1986296 w 3004876"/>
                                  <a:gd name="connsiteY2" fmla="*/ 25866 h 1521140"/>
                                  <a:gd name="connsiteX3" fmla="*/ 630083 w 3004876"/>
                                  <a:gd name="connsiteY3" fmla="*/ 546166 h 1521140"/>
                                  <a:gd name="connsiteX4" fmla="*/ 2964295 w 3004876"/>
                                  <a:gd name="connsiteY4" fmla="*/ 1004989 h 1521140"/>
                                  <a:gd name="connsiteX5" fmla="*/ 2021920 w 3004876"/>
                                  <a:gd name="connsiteY5" fmla="*/ 1510280 h 1521140"/>
                                  <a:gd name="connsiteX0" fmla="*/ 2467608 w 3450564"/>
                                  <a:gd name="connsiteY0" fmla="*/ 1510280 h 1521140"/>
                                  <a:gd name="connsiteX1" fmla="*/ 496306 w 3450564"/>
                                  <a:gd name="connsiteY1" fmla="*/ 869013 h 1521140"/>
                                  <a:gd name="connsiteX2" fmla="*/ 116296 w 3450564"/>
                                  <a:gd name="connsiteY2" fmla="*/ 108991 h 1521140"/>
                                  <a:gd name="connsiteX3" fmla="*/ 2431984 w 3450564"/>
                                  <a:gd name="connsiteY3" fmla="*/ 25866 h 1521140"/>
                                  <a:gd name="connsiteX4" fmla="*/ 1075771 w 3450564"/>
                                  <a:gd name="connsiteY4" fmla="*/ 546166 h 1521140"/>
                                  <a:gd name="connsiteX5" fmla="*/ 3409983 w 3450564"/>
                                  <a:gd name="connsiteY5" fmla="*/ 1004989 h 1521140"/>
                                  <a:gd name="connsiteX6" fmla="*/ 2467608 w 3450564"/>
                                  <a:gd name="connsiteY6" fmla="*/ 1510280 h 1521140"/>
                                  <a:gd name="connsiteX0" fmla="*/ 2467608 w 3450564"/>
                                  <a:gd name="connsiteY0" fmla="*/ 1460330 h 1471190"/>
                                  <a:gd name="connsiteX1" fmla="*/ 496306 w 3450564"/>
                                  <a:gd name="connsiteY1" fmla="*/ 819063 h 1471190"/>
                                  <a:gd name="connsiteX2" fmla="*/ 116296 w 3450564"/>
                                  <a:gd name="connsiteY2" fmla="*/ 59041 h 1471190"/>
                                  <a:gd name="connsiteX3" fmla="*/ 2681366 w 3450564"/>
                                  <a:gd name="connsiteY3" fmla="*/ 70919 h 1471190"/>
                                  <a:gd name="connsiteX4" fmla="*/ 1075771 w 3450564"/>
                                  <a:gd name="connsiteY4" fmla="*/ 496216 h 1471190"/>
                                  <a:gd name="connsiteX5" fmla="*/ 3409983 w 3450564"/>
                                  <a:gd name="connsiteY5" fmla="*/ 955039 h 1471190"/>
                                  <a:gd name="connsiteX6" fmla="*/ 2467608 w 3450564"/>
                                  <a:gd name="connsiteY6" fmla="*/ 1460330 h 1471190"/>
                                  <a:gd name="connsiteX0" fmla="*/ 2467608 w 3450564"/>
                                  <a:gd name="connsiteY0" fmla="*/ 1623475 h 1634335"/>
                                  <a:gd name="connsiteX1" fmla="*/ 496306 w 3450564"/>
                                  <a:gd name="connsiteY1" fmla="*/ 982208 h 1634335"/>
                                  <a:gd name="connsiteX2" fmla="*/ 116296 w 3450564"/>
                                  <a:gd name="connsiteY2" fmla="*/ 222186 h 1634335"/>
                                  <a:gd name="connsiteX3" fmla="*/ 2574488 w 3450564"/>
                                  <a:gd name="connsiteY3" fmla="*/ 20308 h 1634335"/>
                                  <a:gd name="connsiteX4" fmla="*/ 1075771 w 3450564"/>
                                  <a:gd name="connsiteY4" fmla="*/ 659361 h 1634335"/>
                                  <a:gd name="connsiteX5" fmla="*/ 3409983 w 3450564"/>
                                  <a:gd name="connsiteY5" fmla="*/ 1118184 h 1634335"/>
                                  <a:gd name="connsiteX6" fmla="*/ 2467608 w 3450564"/>
                                  <a:gd name="connsiteY6" fmla="*/ 1623475 h 1634335"/>
                                  <a:gd name="connsiteX0" fmla="*/ 2467608 w 3450564"/>
                                  <a:gd name="connsiteY0" fmla="*/ 1670581 h 1681441"/>
                                  <a:gd name="connsiteX1" fmla="*/ 496306 w 3450564"/>
                                  <a:gd name="connsiteY1" fmla="*/ 1029314 h 1681441"/>
                                  <a:gd name="connsiteX2" fmla="*/ 116296 w 3450564"/>
                                  <a:gd name="connsiteY2" fmla="*/ 269292 h 1681441"/>
                                  <a:gd name="connsiteX3" fmla="*/ 2574488 w 3450564"/>
                                  <a:gd name="connsiteY3" fmla="*/ 67414 h 1681441"/>
                                  <a:gd name="connsiteX4" fmla="*/ 1075771 w 3450564"/>
                                  <a:gd name="connsiteY4" fmla="*/ 706467 h 1681441"/>
                                  <a:gd name="connsiteX5" fmla="*/ 3409983 w 3450564"/>
                                  <a:gd name="connsiteY5" fmla="*/ 1165290 h 1681441"/>
                                  <a:gd name="connsiteX6" fmla="*/ 2467608 w 3450564"/>
                                  <a:gd name="connsiteY6" fmla="*/ 1670581 h 1681441"/>
                                  <a:gd name="connsiteX0" fmla="*/ 2467608 w 3450564"/>
                                  <a:gd name="connsiteY0" fmla="*/ 1442406 h 1453266"/>
                                  <a:gd name="connsiteX1" fmla="*/ 496306 w 3450564"/>
                                  <a:gd name="connsiteY1" fmla="*/ 801139 h 1453266"/>
                                  <a:gd name="connsiteX2" fmla="*/ 116296 w 3450564"/>
                                  <a:gd name="connsiteY2" fmla="*/ 41117 h 1453266"/>
                                  <a:gd name="connsiteX3" fmla="*/ 2265730 w 3450564"/>
                                  <a:gd name="connsiteY3" fmla="*/ 338002 h 1453266"/>
                                  <a:gd name="connsiteX4" fmla="*/ 1075771 w 3450564"/>
                                  <a:gd name="connsiteY4" fmla="*/ 478292 h 1453266"/>
                                  <a:gd name="connsiteX5" fmla="*/ 3409983 w 3450564"/>
                                  <a:gd name="connsiteY5" fmla="*/ 937115 h 1453266"/>
                                  <a:gd name="connsiteX6" fmla="*/ 2467608 w 3450564"/>
                                  <a:gd name="connsiteY6" fmla="*/ 1442406 h 1453266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467608 w 3450564"/>
                                  <a:gd name="connsiteY0" fmla="*/ 1580763 h 1591623"/>
                                  <a:gd name="connsiteX1" fmla="*/ 496306 w 3450564"/>
                                  <a:gd name="connsiteY1" fmla="*/ 939496 h 1591623"/>
                                  <a:gd name="connsiteX2" fmla="*/ 116296 w 3450564"/>
                                  <a:gd name="connsiteY2" fmla="*/ 179474 h 1591623"/>
                                  <a:gd name="connsiteX3" fmla="*/ 2265730 w 3450564"/>
                                  <a:gd name="connsiteY3" fmla="*/ 476359 h 1591623"/>
                                  <a:gd name="connsiteX4" fmla="*/ 1075771 w 3450564"/>
                                  <a:gd name="connsiteY4" fmla="*/ 616649 h 1591623"/>
                                  <a:gd name="connsiteX5" fmla="*/ 3409983 w 3450564"/>
                                  <a:gd name="connsiteY5" fmla="*/ 1075472 h 1591623"/>
                                  <a:gd name="connsiteX6" fmla="*/ 2467608 w 3450564"/>
                                  <a:gd name="connsiteY6" fmla="*/ 1580763 h 1591623"/>
                                  <a:gd name="connsiteX0" fmla="*/ 2632088 w 3615044"/>
                                  <a:gd name="connsiteY0" fmla="*/ 1530425 h 1541285"/>
                                  <a:gd name="connsiteX1" fmla="*/ 660786 w 3615044"/>
                                  <a:gd name="connsiteY1" fmla="*/ 889158 h 1541285"/>
                                  <a:gd name="connsiteX2" fmla="*/ 55145 w 3615044"/>
                                  <a:gd name="connsiteY2" fmla="*/ 1316669 h 1541285"/>
                                  <a:gd name="connsiteX3" fmla="*/ 280776 w 3615044"/>
                                  <a:gd name="connsiteY3" fmla="*/ 129136 h 1541285"/>
                                  <a:gd name="connsiteX4" fmla="*/ 2430210 w 3615044"/>
                                  <a:gd name="connsiteY4" fmla="*/ 426021 h 1541285"/>
                                  <a:gd name="connsiteX5" fmla="*/ 1240251 w 3615044"/>
                                  <a:gd name="connsiteY5" fmla="*/ 566311 h 1541285"/>
                                  <a:gd name="connsiteX6" fmla="*/ 3574463 w 3615044"/>
                                  <a:gd name="connsiteY6" fmla="*/ 1025134 h 1541285"/>
                                  <a:gd name="connsiteX7" fmla="*/ 2632088 w 3615044"/>
                                  <a:gd name="connsiteY7" fmla="*/ 1530425 h 1541285"/>
                                  <a:gd name="connsiteX0" fmla="*/ 2596438 w 3579394"/>
                                  <a:gd name="connsiteY0" fmla="*/ 1530425 h 1696551"/>
                                  <a:gd name="connsiteX1" fmla="*/ 625136 w 3579394"/>
                                  <a:gd name="connsiteY1" fmla="*/ 889158 h 1696551"/>
                                  <a:gd name="connsiteX2" fmla="*/ 1254528 w 3579394"/>
                                  <a:gd name="connsiteY2" fmla="*/ 1684804 h 1696551"/>
                                  <a:gd name="connsiteX3" fmla="*/ 19495 w 3579394"/>
                                  <a:gd name="connsiteY3" fmla="*/ 1316669 h 1696551"/>
                                  <a:gd name="connsiteX4" fmla="*/ 245126 w 3579394"/>
                                  <a:gd name="connsiteY4" fmla="*/ 129136 h 1696551"/>
                                  <a:gd name="connsiteX5" fmla="*/ 2394560 w 3579394"/>
                                  <a:gd name="connsiteY5" fmla="*/ 426021 h 1696551"/>
                                  <a:gd name="connsiteX6" fmla="*/ 1204601 w 3579394"/>
                                  <a:gd name="connsiteY6" fmla="*/ 566311 h 1696551"/>
                                  <a:gd name="connsiteX7" fmla="*/ 3538813 w 3579394"/>
                                  <a:gd name="connsiteY7" fmla="*/ 1025134 h 1696551"/>
                                  <a:gd name="connsiteX8" fmla="*/ 2596438 w 3579394"/>
                                  <a:gd name="connsiteY8" fmla="*/ 1530425 h 1696551"/>
                                  <a:gd name="connsiteX0" fmla="*/ 2596438 w 3579394"/>
                                  <a:gd name="connsiteY0" fmla="*/ 1530425 h 1687552"/>
                                  <a:gd name="connsiteX1" fmla="*/ 625136 w 3579394"/>
                                  <a:gd name="connsiteY1" fmla="*/ 889158 h 1687552"/>
                                  <a:gd name="connsiteX2" fmla="*/ 1622663 w 3579394"/>
                                  <a:gd name="connsiteY2" fmla="*/ 1364170 h 1687552"/>
                                  <a:gd name="connsiteX3" fmla="*/ 1254528 w 3579394"/>
                                  <a:gd name="connsiteY3" fmla="*/ 1684804 h 1687552"/>
                                  <a:gd name="connsiteX4" fmla="*/ 19495 w 3579394"/>
                                  <a:gd name="connsiteY4" fmla="*/ 1316669 h 1687552"/>
                                  <a:gd name="connsiteX5" fmla="*/ 245126 w 3579394"/>
                                  <a:gd name="connsiteY5" fmla="*/ 129136 h 1687552"/>
                                  <a:gd name="connsiteX6" fmla="*/ 2394560 w 3579394"/>
                                  <a:gd name="connsiteY6" fmla="*/ 426021 h 1687552"/>
                                  <a:gd name="connsiteX7" fmla="*/ 1204601 w 3579394"/>
                                  <a:gd name="connsiteY7" fmla="*/ 566311 h 1687552"/>
                                  <a:gd name="connsiteX8" fmla="*/ 3538813 w 3579394"/>
                                  <a:gd name="connsiteY8" fmla="*/ 1025134 h 1687552"/>
                                  <a:gd name="connsiteX9" fmla="*/ 2596438 w 3579394"/>
                                  <a:gd name="connsiteY9" fmla="*/ 1530425 h 1687552"/>
                                  <a:gd name="connsiteX0" fmla="*/ 2577269 w 3560225"/>
                                  <a:gd name="connsiteY0" fmla="*/ 1364141 h 1521268"/>
                                  <a:gd name="connsiteX1" fmla="*/ 605967 w 3560225"/>
                                  <a:gd name="connsiteY1" fmla="*/ 722874 h 1521268"/>
                                  <a:gd name="connsiteX2" fmla="*/ 1603494 w 3560225"/>
                                  <a:gd name="connsiteY2" fmla="*/ 1197886 h 1521268"/>
                                  <a:gd name="connsiteX3" fmla="*/ 1235359 w 3560225"/>
                                  <a:gd name="connsiteY3" fmla="*/ 1518520 h 1521268"/>
                                  <a:gd name="connsiteX4" fmla="*/ 326 w 3560225"/>
                                  <a:gd name="connsiteY4" fmla="*/ 1150385 h 1521268"/>
                                  <a:gd name="connsiteX5" fmla="*/ 404087 w 3560225"/>
                                  <a:gd name="connsiteY5" fmla="*/ 580368 h 1521268"/>
                                  <a:gd name="connsiteX6" fmla="*/ 2375391 w 3560225"/>
                                  <a:gd name="connsiteY6" fmla="*/ 259737 h 1521268"/>
                                  <a:gd name="connsiteX7" fmla="*/ 1185432 w 3560225"/>
                                  <a:gd name="connsiteY7" fmla="*/ 400027 h 1521268"/>
                                  <a:gd name="connsiteX8" fmla="*/ 3519644 w 3560225"/>
                                  <a:gd name="connsiteY8" fmla="*/ 858850 h 1521268"/>
                                  <a:gd name="connsiteX9" fmla="*/ 2577269 w 3560225"/>
                                  <a:gd name="connsiteY9" fmla="*/ 1364141 h 1521268"/>
                                  <a:gd name="connsiteX0" fmla="*/ 2577269 w 3560225"/>
                                  <a:gd name="connsiteY0" fmla="*/ 1488323 h 1645450"/>
                                  <a:gd name="connsiteX1" fmla="*/ 605967 w 3560225"/>
                                  <a:gd name="connsiteY1" fmla="*/ 847056 h 1645450"/>
                                  <a:gd name="connsiteX2" fmla="*/ 1603494 w 3560225"/>
                                  <a:gd name="connsiteY2" fmla="*/ 1322068 h 1645450"/>
                                  <a:gd name="connsiteX3" fmla="*/ 1235359 w 3560225"/>
                                  <a:gd name="connsiteY3" fmla="*/ 1642702 h 1645450"/>
                                  <a:gd name="connsiteX4" fmla="*/ 326 w 3560225"/>
                                  <a:gd name="connsiteY4" fmla="*/ 1274567 h 1645450"/>
                                  <a:gd name="connsiteX5" fmla="*/ 404087 w 3560225"/>
                                  <a:gd name="connsiteY5" fmla="*/ 704550 h 1645450"/>
                                  <a:gd name="connsiteX6" fmla="*/ 2375391 w 3560225"/>
                                  <a:gd name="connsiteY6" fmla="*/ 383919 h 1645450"/>
                                  <a:gd name="connsiteX7" fmla="*/ 1185432 w 3560225"/>
                                  <a:gd name="connsiteY7" fmla="*/ 524209 h 1645450"/>
                                  <a:gd name="connsiteX8" fmla="*/ 3519644 w 3560225"/>
                                  <a:gd name="connsiteY8" fmla="*/ 983032 h 1645450"/>
                                  <a:gd name="connsiteX9" fmla="*/ 2577269 w 3560225"/>
                                  <a:gd name="connsiteY9" fmla="*/ 1488323 h 1645450"/>
                                  <a:gd name="connsiteX0" fmla="*/ 2577269 w 3560225"/>
                                  <a:gd name="connsiteY0" fmla="*/ 1666362 h 1823489"/>
                                  <a:gd name="connsiteX1" fmla="*/ 605967 w 3560225"/>
                                  <a:gd name="connsiteY1" fmla="*/ 1025095 h 1823489"/>
                                  <a:gd name="connsiteX2" fmla="*/ 1603494 w 3560225"/>
                                  <a:gd name="connsiteY2" fmla="*/ 1500107 h 1823489"/>
                                  <a:gd name="connsiteX3" fmla="*/ 1235359 w 3560225"/>
                                  <a:gd name="connsiteY3" fmla="*/ 1820741 h 1823489"/>
                                  <a:gd name="connsiteX4" fmla="*/ 326 w 3560225"/>
                                  <a:gd name="connsiteY4" fmla="*/ 1452606 h 1823489"/>
                                  <a:gd name="connsiteX5" fmla="*/ 404087 w 3560225"/>
                                  <a:gd name="connsiteY5" fmla="*/ 882589 h 1823489"/>
                                  <a:gd name="connsiteX6" fmla="*/ 2375391 w 3560225"/>
                                  <a:gd name="connsiteY6" fmla="*/ 561958 h 1823489"/>
                                  <a:gd name="connsiteX7" fmla="*/ 1185432 w 3560225"/>
                                  <a:gd name="connsiteY7" fmla="*/ 702248 h 1823489"/>
                                  <a:gd name="connsiteX8" fmla="*/ 3519644 w 3560225"/>
                                  <a:gd name="connsiteY8" fmla="*/ 1161071 h 1823489"/>
                                  <a:gd name="connsiteX9" fmla="*/ 2577269 w 3560225"/>
                                  <a:gd name="connsiteY9" fmla="*/ 1666362 h 1823489"/>
                                  <a:gd name="connsiteX0" fmla="*/ 2577269 w 3560225"/>
                                  <a:gd name="connsiteY0" fmla="*/ 1575707 h 1732834"/>
                                  <a:gd name="connsiteX1" fmla="*/ 605967 w 3560225"/>
                                  <a:gd name="connsiteY1" fmla="*/ 934440 h 1732834"/>
                                  <a:gd name="connsiteX2" fmla="*/ 1603494 w 3560225"/>
                                  <a:gd name="connsiteY2" fmla="*/ 1409452 h 1732834"/>
                                  <a:gd name="connsiteX3" fmla="*/ 1235359 w 3560225"/>
                                  <a:gd name="connsiteY3" fmla="*/ 1730086 h 1732834"/>
                                  <a:gd name="connsiteX4" fmla="*/ 326 w 3560225"/>
                                  <a:gd name="connsiteY4" fmla="*/ 1361951 h 1732834"/>
                                  <a:gd name="connsiteX5" fmla="*/ 404087 w 3560225"/>
                                  <a:gd name="connsiteY5" fmla="*/ 791934 h 1732834"/>
                                  <a:gd name="connsiteX6" fmla="*/ 2375391 w 3560225"/>
                                  <a:gd name="connsiteY6" fmla="*/ 471303 h 1732834"/>
                                  <a:gd name="connsiteX7" fmla="*/ 1185432 w 3560225"/>
                                  <a:gd name="connsiteY7" fmla="*/ 611593 h 1732834"/>
                                  <a:gd name="connsiteX8" fmla="*/ 3519644 w 3560225"/>
                                  <a:gd name="connsiteY8" fmla="*/ 1070416 h 1732834"/>
                                  <a:gd name="connsiteX9" fmla="*/ 2577269 w 3560225"/>
                                  <a:gd name="connsiteY9" fmla="*/ 1575707 h 1732834"/>
                                  <a:gd name="connsiteX0" fmla="*/ 2577269 w 3560225"/>
                                  <a:gd name="connsiteY0" fmla="*/ 1569669 h 1726796"/>
                                  <a:gd name="connsiteX1" fmla="*/ 605967 w 3560225"/>
                                  <a:gd name="connsiteY1" fmla="*/ 928402 h 1726796"/>
                                  <a:gd name="connsiteX2" fmla="*/ 1603494 w 3560225"/>
                                  <a:gd name="connsiteY2" fmla="*/ 1403414 h 1726796"/>
                                  <a:gd name="connsiteX3" fmla="*/ 1235359 w 3560225"/>
                                  <a:gd name="connsiteY3" fmla="*/ 1724048 h 1726796"/>
                                  <a:gd name="connsiteX4" fmla="*/ 326 w 3560225"/>
                                  <a:gd name="connsiteY4" fmla="*/ 1355913 h 1726796"/>
                                  <a:gd name="connsiteX5" fmla="*/ 463463 w 3560225"/>
                                  <a:gd name="connsiteY5" fmla="*/ 797771 h 1726796"/>
                                  <a:gd name="connsiteX6" fmla="*/ 2375391 w 3560225"/>
                                  <a:gd name="connsiteY6" fmla="*/ 465265 h 1726796"/>
                                  <a:gd name="connsiteX7" fmla="*/ 1185432 w 3560225"/>
                                  <a:gd name="connsiteY7" fmla="*/ 605555 h 1726796"/>
                                  <a:gd name="connsiteX8" fmla="*/ 3519644 w 3560225"/>
                                  <a:gd name="connsiteY8" fmla="*/ 1064378 h 1726796"/>
                                  <a:gd name="connsiteX9" fmla="*/ 2577269 w 3560225"/>
                                  <a:gd name="connsiteY9" fmla="*/ 1569669 h 1726796"/>
                                  <a:gd name="connsiteX0" fmla="*/ 2577269 w 3560225"/>
                                  <a:gd name="connsiteY0" fmla="*/ 1560725 h 1717852"/>
                                  <a:gd name="connsiteX1" fmla="*/ 605967 w 3560225"/>
                                  <a:gd name="connsiteY1" fmla="*/ 919458 h 1717852"/>
                                  <a:gd name="connsiteX2" fmla="*/ 1603494 w 3560225"/>
                                  <a:gd name="connsiteY2" fmla="*/ 1394470 h 1717852"/>
                                  <a:gd name="connsiteX3" fmla="*/ 1235359 w 3560225"/>
                                  <a:gd name="connsiteY3" fmla="*/ 1715104 h 1717852"/>
                                  <a:gd name="connsiteX4" fmla="*/ 326 w 3560225"/>
                                  <a:gd name="connsiteY4" fmla="*/ 1346969 h 1717852"/>
                                  <a:gd name="connsiteX5" fmla="*/ 463463 w 3560225"/>
                                  <a:gd name="connsiteY5" fmla="*/ 788827 h 1717852"/>
                                  <a:gd name="connsiteX6" fmla="*/ 2375391 w 3560225"/>
                                  <a:gd name="connsiteY6" fmla="*/ 456321 h 1717852"/>
                                  <a:gd name="connsiteX7" fmla="*/ 1185432 w 3560225"/>
                                  <a:gd name="connsiteY7" fmla="*/ 596611 h 1717852"/>
                                  <a:gd name="connsiteX8" fmla="*/ 3519644 w 3560225"/>
                                  <a:gd name="connsiteY8" fmla="*/ 1055434 h 1717852"/>
                                  <a:gd name="connsiteX9" fmla="*/ 2577269 w 3560225"/>
                                  <a:gd name="connsiteY9" fmla="*/ 1560725 h 1717852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566687 h 1723814"/>
                                  <a:gd name="connsiteX1" fmla="*/ 605967 w 3560225"/>
                                  <a:gd name="connsiteY1" fmla="*/ 925420 h 1723814"/>
                                  <a:gd name="connsiteX2" fmla="*/ 1603494 w 3560225"/>
                                  <a:gd name="connsiteY2" fmla="*/ 1400432 h 1723814"/>
                                  <a:gd name="connsiteX3" fmla="*/ 1235359 w 3560225"/>
                                  <a:gd name="connsiteY3" fmla="*/ 1721066 h 1723814"/>
                                  <a:gd name="connsiteX4" fmla="*/ 326 w 3560225"/>
                                  <a:gd name="connsiteY4" fmla="*/ 1352931 h 1723814"/>
                                  <a:gd name="connsiteX5" fmla="*/ 463463 w 3560225"/>
                                  <a:gd name="connsiteY5" fmla="*/ 794789 h 1723814"/>
                                  <a:gd name="connsiteX6" fmla="*/ 2304139 w 3560225"/>
                                  <a:gd name="connsiteY6" fmla="*/ 450408 h 1723814"/>
                                  <a:gd name="connsiteX7" fmla="*/ 1185432 w 3560225"/>
                                  <a:gd name="connsiteY7" fmla="*/ 602573 h 1723814"/>
                                  <a:gd name="connsiteX8" fmla="*/ 3519644 w 3560225"/>
                                  <a:gd name="connsiteY8" fmla="*/ 1061396 h 1723814"/>
                                  <a:gd name="connsiteX9" fmla="*/ 2577269 w 3560225"/>
                                  <a:gd name="connsiteY9" fmla="*/ 1566687 h 1723814"/>
                                  <a:gd name="connsiteX0" fmla="*/ 2577269 w 3560225"/>
                                  <a:gd name="connsiteY0" fmla="*/ 1607126 h 1764253"/>
                                  <a:gd name="connsiteX1" fmla="*/ 605967 w 3560225"/>
                                  <a:gd name="connsiteY1" fmla="*/ 965859 h 1764253"/>
                                  <a:gd name="connsiteX2" fmla="*/ 1603494 w 3560225"/>
                                  <a:gd name="connsiteY2" fmla="*/ 1440871 h 1764253"/>
                                  <a:gd name="connsiteX3" fmla="*/ 1235359 w 3560225"/>
                                  <a:gd name="connsiteY3" fmla="*/ 1761505 h 1764253"/>
                                  <a:gd name="connsiteX4" fmla="*/ 326 w 3560225"/>
                                  <a:gd name="connsiteY4" fmla="*/ 1393370 h 1764253"/>
                                  <a:gd name="connsiteX5" fmla="*/ 463463 w 3560225"/>
                                  <a:gd name="connsiteY5" fmla="*/ 835228 h 1764253"/>
                                  <a:gd name="connsiteX6" fmla="*/ 2304139 w 3560225"/>
                                  <a:gd name="connsiteY6" fmla="*/ 490847 h 1764253"/>
                                  <a:gd name="connsiteX7" fmla="*/ 1185432 w 3560225"/>
                                  <a:gd name="connsiteY7" fmla="*/ 643012 h 1764253"/>
                                  <a:gd name="connsiteX8" fmla="*/ 3519644 w 3560225"/>
                                  <a:gd name="connsiteY8" fmla="*/ 1101835 h 1764253"/>
                                  <a:gd name="connsiteX9" fmla="*/ 2577269 w 3560225"/>
                                  <a:gd name="connsiteY9" fmla="*/ 1607126 h 1764253"/>
                                  <a:gd name="connsiteX0" fmla="*/ 2577269 w 3492558"/>
                                  <a:gd name="connsiteY0" fmla="*/ 1607126 h 1764253"/>
                                  <a:gd name="connsiteX1" fmla="*/ 605967 w 3492558"/>
                                  <a:gd name="connsiteY1" fmla="*/ 965859 h 1764253"/>
                                  <a:gd name="connsiteX2" fmla="*/ 1603494 w 3492558"/>
                                  <a:gd name="connsiteY2" fmla="*/ 1440871 h 1764253"/>
                                  <a:gd name="connsiteX3" fmla="*/ 1235359 w 3492558"/>
                                  <a:gd name="connsiteY3" fmla="*/ 1761505 h 1764253"/>
                                  <a:gd name="connsiteX4" fmla="*/ 326 w 3492558"/>
                                  <a:gd name="connsiteY4" fmla="*/ 1393370 h 1764253"/>
                                  <a:gd name="connsiteX5" fmla="*/ 463463 w 3492558"/>
                                  <a:gd name="connsiteY5" fmla="*/ 835228 h 1764253"/>
                                  <a:gd name="connsiteX6" fmla="*/ 2304139 w 3492558"/>
                                  <a:gd name="connsiteY6" fmla="*/ 490847 h 1764253"/>
                                  <a:gd name="connsiteX7" fmla="*/ 1185432 w 3492558"/>
                                  <a:gd name="connsiteY7" fmla="*/ 643012 h 1764253"/>
                                  <a:gd name="connsiteX8" fmla="*/ 3448392 w 3492558"/>
                                  <a:gd name="connsiteY8" fmla="*/ 1101835 h 1764253"/>
                                  <a:gd name="connsiteX9" fmla="*/ 2577269 w 3492558"/>
                                  <a:gd name="connsiteY9" fmla="*/ 1607126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4253"/>
                                  <a:gd name="connsiteX1" fmla="*/ 605967 w 3491297"/>
                                  <a:gd name="connsiteY1" fmla="*/ 965859 h 1764253"/>
                                  <a:gd name="connsiteX2" fmla="*/ 1603494 w 3491297"/>
                                  <a:gd name="connsiteY2" fmla="*/ 1440871 h 1764253"/>
                                  <a:gd name="connsiteX3" fmla="*/ 1235359 w 3491297"/>
                                  <a:gd name="connsiteY3" fmla="*/ 1761505 h 1764253"/>
                                  <a:gd name="connsiteX4" fmla="*/ 326 w 3491297"/>
                                  <a:gd name="connsiteY4" fmla="*/ 1393370 h 1764253"/>
                                  <a:gd name="connsiteX5" fmla="*/ 463463 w 3491297"/>
                                  <a:gd name="connsiteY5" fmla="*/ 835228 h 1764253"/>
                                  <a:gd name="connsiteX6" fmla="*/ 2304139 w 3491297"/>
                                  <a:gd name="connsiteY6" fmla="*/ 490847 h 1764253"/>
                                  <a:gd name="connsiteX7" fmla="*/ 1185432 w 3491297"/>
                                  <a:gd name="connsiteY7" fmla="*/ 643012 h 1764253"/>
                                  <a:gd name="connsiteX8" fmla="*/ 3448392 w 3491297"/>
                                  <a:gd name="connsiteY8" fmla="*/ 1101835 h 1764253"/>
                                  <a:gd name="connsiteX9" fmla="*/ 2553518 w 3491297"/>
                                  <a:gd name="connsiteY9" fmla="*/ 1559625 h 1764253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738"/>
                                  <a:gd name="connsiteX1" fmla="*/ 605967 w 3491297"/>
                                  <a:gd name="connsiteY1" fmla="*/ 965859 h 1762738"/>
                                  <a:gd name="connsiteX2" fmla="*/ 1354112 w 3491297"/>
                                  <a:gd name="connsiteY2" fmla="*/ 1143988 h 1762738"/>
                                  <a:gd name="connsiteX3" fmla="*/ 1235359 w 3491297"/>
                                  <a:gd name="connsiteY3" fmla="*/ 1761505 h 1762738"/>
                                  <a:gd name="connsiteX4" fmla="*/ 326 w 3491297"/>
                                  <a:gd name="connsiteY4" fmla="*/ 1393370 h 1762738"/>
                                  <a:gd name="connsiteX5" fmla="*/ 463463 w 3491297"/>
                                  <a:gd name="connsiteY5" fmla="*/ 835228 h 1762738"/>
                                  <a:gd name="connsiteX6" fmla="*/ 2304139 w 3491297"/>
                                  <a:gd name="connsiteY6" fmla="*/ 490847 h 1762738"/>
                                  <a:gd name="connsiteX7" fmla="*/ 1185432 w 3491297"/>
                                  <a:gd name="connsiteY7" fmla="*/ 643012 h 1762738"/>
                                  <a:gd name="connsiteX8" fmla="*/ 3448392 w 3491297"/>
                                  <a:gd name="connsiteY8" fmla="*/ 1101835 h 1762738"/>
                                  <a:gd name="connsiteX9" fmla="*/ 2553518 w 3491297"/>
                                  <a:gd name="connsiteY9" fmla="*/ 1559625 h 1762738"/>
                                  <a:gd name="connsiteX0" fmla="*/ 2553518 w 3491297"/>
                                  <a:gd name="connsiteY0" fmla="*/ 1559625 h 1762016"/>
                                  <a:gd name="connsiteX1" fmla="*/ 605967 w 3491297"/>
                                  <a:gd name="connsiteY1" fmla="*/ 965859 h 1762016"/>
                                  <a:gd name="connsiteX2" fmla="*/ 1354112 w 3491297"/>
                                  <a:gd name="connsiteY2" fmla="*/ 1143988 h 1762016"/>
                                  <a:gd name="connsiteX3" fmla="*/ 1235359 w 3491297"/>
                                  <a:gd name="connsiteY3" fmla="*/ 1761505 h 1762016"/>
                                  <a:gd name="connsiteX4" fmla="*/ 326 w 3491297"/>
                                  <a:gd name="connsiteY4" fmla="*/ 1393370 h 1762016"/>
                                  <a:gd name="connsiteX5" fmla="*/ 463463 w 3491297"/>
                                  <a:gd name="connsiteY5" fmla="*/ 835228 h 1762016"/>
                                  <a:gd name="connsiteX6" fmla="*/ 2304139 w 3491297"/>
                                  <a:gd name="connsiteY6" fmla="*/ 490847 h 1762016"/>
                                  <a:gd name="connsiteX7" fmla="*/ 1185432 w 3491297"/>
                                  <a:gd name="connsiteY7" fmla="*/ 643012 h 1762016"/>
                                  <a:gd name="connsiteX8" fmla="*/ 3448392 w 3491297"/>
                                  <a:gd name="connsiteY8" fmla="*/ 1101835 h 1762016"/>
                                  <a:gd name="connsiteX9" fmla="*/ 2553518 w 3491297"/>
                                  <a:gd name="connsiteY9" fmla="*/ 1559625 h 1762016"/>
                                  <a:gd name="connsiteX0" fmla="*/ 2553518 w 3491297"/>
                                  <a:gd name="connsiteY0" fmla="*/ 1559625 h 1761994"/>
                                  <a:gd name="connsiteX1" fmla="*/ 605967 w 3491297"/>
                                  <a:gd name="connsiteY1" fmla="*/ 965859 h 1761994"/>
                                  <a:gd name="connsiteX2" fmla="*/ 1282860 w 3491297"/>
                                  <a:gd name="connsiteY2" fmla="*/ 1084612 h 1761994"/>
                                  <a:gd name="connsiteX3" fmla="*/ 1235359 w 3491297"/>
                                  <a:gd name="connsiteY3" fmla="*/ 1761505 h 1761994"/>
                                  <a:gd name="connsiteX4" fmla="*/ 326 w 3491297"/>
                                  <a:gd name="connsiteY4" fmla="*/ 1393370 h 1761994"/>
                                  <a:gd name="connsiteX5" fmla="*/ 463463 w 3491297"/>
                                  <a:gd name="connsiteY5" fmla="*/ 835228 h 1761994"/>
                                  <a:gd name="connsiteX6" fmla="*/ 2304139 w 3491297"/>
                                  <a:gd name="connsiteY6" fmla="*/ 490847 h 1761994"/>
                                  <a:gd name="connsiteX7" fmla="*/ 1185432 w 3491297"/>
                                  <a:gd name="connsiteY7" fmla="*/ 643012 h 1761994"/>
                                  <a:gd name="connsiteX8" fmla="*/ 3448392 w 3491297"/>
                                  <a:gd name="connsiteY8" fmla="*/ 1101835 h 1761994"/>
                                  <a:gd name="connsiteX9" fmla="*/ 2553518 w 3491297"/>
                                  <a:gd name="connsiteY9" fmla="*/ 1559625 h 1761994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3856"/>
                                  <a:gd name="connsiteX1" fmla="*/ 605967 w 3491297"/>
                                  <a:gd name="connsiteY1" fmla="*/ 965859 h 1773856"/>
                                  <a:gd name="connsiteX2" fmla="*/ 1282860 w 3491297"/>
                                  <a:gd name="connsiteY2" fmla="*/ 1084612 h 1773856"/>
                                  <a:gd name="connsiteX3" fmla="*/ 1235359 w 3491297"/>
                                  <a:gd name="connsiteY3" fmla="*/ 1761505 h 1773856"/>
                                  <a:gd name="connsiteX4" fmla="*/ 326 w 3491297"/>
                                  <a:gd name="connsiteY4" fmla="*/ 1393370 h 1773856"/>
                                  <a:gd name="connsiteX5" fmla="*/ 463463 w 3491297"/>
                                  <a:gd name="connsiteY5" fmla="*/ 835228 h 1773856"/>
                                  <a:gd name="connsiteX6" fmla="*/ 2304139 w 3491297"/>
                                  <a:gd name="connsiteY6" fmla="*/ 490847 h 1773856"/>
                                  <a:gd name="connsiteX7" fmla="*/ 1185432 w 3491297"/>
                                  <a:gd name="connsiteY7" fmla="*/ 643012 h 1773856"/>
                                  <a:gd name="connsiteX8" fmla="*/ 3448392 w 3491297"/>
                                  <a:gd name="connsiteY8" fmla="*/ 1101835 h 1773856"/>
                                  <a:gd name="connsiteX9" fmla="*/ 2553518 w 3491297"/>
                                  <a:gd name="connsiteY9" fmla="*/ 1559625 h 1773856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4348"/>
                                  <a:gd name="connsiteX1" fmla="*/ 605967 w 3491297"/>
                                  <a:gd name="connsiteY1" fmla="*/ 965859 h 1774348"/>
                                  <a:gd name="connsiteX2" fmla="*/ 1294736 w 3491297"/>
                                  <a:gd name="connsiteY2" fmla="*/ 1143989 h 1774348"/>
                                  <a:gd name="connsiteX3" fmla="*/ 1235359 w 3491297"/>
                                  <a:gd name="connsiteY3" fmla="*/ 1761505 h 1774348"/>
                                  <a:gd name="connsiteX4" fmla="*/ 326 w 3491297"/>
                                  <a:gd name="connsiteY4" fmla="*/ 1393370 h 1774348"/>
                                  <a:gd name="connsiteX5" fmla="*/ 463463 w 3491297"/>
                                  <a:gd name="connsiteY5" fmla="*/ 835228 h 1774348"/>
                                  <a:gd name="connsiteX6" fmla="*/ 2304139 w 3491297"/>
                                  <a:gd name="connsiteY6" fmla="*/ 490847 h 1774348"/>
                                  <a:gd name="connsiteX7" fmla="*/ 1185432 w 3491297"/>
                                  <a:gd name="connsiteY7" fmla="*/ 643012 h 1774348"/>
                                  <a:gd name="connsiteX8" fmla="*/ 3448392 w 3491297"/>
                                  <a:gd name="connsiteY8" fmla="*/ 1101835 h 1774348"/>
                                  <a:gd name="connsiteX9" fmla="*/ 2553518 w 3491297"/>
                                  <a:gd name="connsiteY9" fmla="*/ 1559625 h 1774348"/>
                                  <a:gd name="connsiteX0" fmla="*/ 2553518 w 3491297"/>
                                  <a:gd name="connsiteY0" fmla="*/ 1559625 h 1773951"/>
                                  <a:gd name="connsiteX1" fmla="*/ 605967 w 3491297"/>
                                  <a:gd name="connsiteY1" fmla="*/ 965859 h 1773951"/>
                                  <a:gd name="connsiteX2" fmla="*/ 1211609 w 3491297"/>
                                  <a:gd name="connsiteY2" fmla="*/ 1096488 h 1773951"/>
                                  <a:gd name="connsiteX3" fmla="*/ 1235359 w 3491297"/>
                                  <a:gd name="connsiteY3" fmla="*/ 1761505 h 1773951"/>
                                  <a:gd name="connsiteX4" fmla="*/ 326 w 3491297"/>
                                  <a:gd name="connsiteY4" fmla="*/ 1393370 h 1773951"/>
                                  <a:gd name="connsiteX5" fmla="*/ 463463 w 3491297"/>
                                  <a:gd name="connsiteY5" fmla="*/ 835228 h 1773951"/>
                                  <a:gd name="connsiteX6" fmla="*/ 2304139 w 3491297"/>
                                  <a:gd name="connsiteY6" fmla="*/ 490847 h 1773951"/>
                                  <a:gd name="connsiteX7" fmla="*/ 1185432 w 3491297"/>
                                  <a:gd name="connsiteY7" fmla="*/ 643012 h 1773951"/>
                                  <a:gd name="connsiteX8" fmla="*/ 3448392 w 3491297"/>
                                  <a:gd name="connsiteY8" fmla="*/ 1101835 h 1773951"/>
                                  <a:gd name="connsiteX9" fmla="*/ 2553518 w 3491297"/>
                                  <a:gd name="connsiteY9" fmla="*/ 1559625 h 1773951"/>
                                  <a:gd name="connsiteX0" fmla="*/ 2553518 w 3491297"/>
                                  <a:gd name="connsiteY0" fmla="*/ 1559625 h 1775196"/>
                                  <a:gd name="connsiteX1" fmla="*/ 605967 w 3491297"/>
                                  <a:gd name="connsiteY1" fmla="*/ 965859 h 1775196"/>
                                  <a:gd name="connsiteX2" fmla="*/ 1211609 w 3491297"/>
                                  <a:gd name="connsiteY2" fmla="*/ 1096488 h 1775196"/>
                                  <a:gd name="connsiteX3" fmla="*/ 1235359 w 3491297"/>
                                  <a:gd name="connsiteY3" fmla="*/ 1761505 h 1775196"/>
                                  <a:gd name="connsiteX4" fmla="*/ 326 w 3491297"/>
                                  <a:gd name="connsiteY4" fmla="*/ 1393370 h 1775196"/>
                                  <a:gd name="connsiteX5" fmla="*/ 463463 w 3491297"/>
                                  <a:gd name="connsiteY5" fmla="*/ 835228 h 1775196"/>
                                  <a:gd name="connsiteX6" fmla="*/ 2304139 w 3491297"/>
                                  <a:gd name="connsiteY6" fmla="*/ 490847 h 1775196"/>
                                  <a:gd name="connsiteX7" fmla="*/ 1185432 w 3491297"/>
                                  <a:gd name="connsiteY7" fmla="*/ 643012 h 1775196"/>
                                  <a:gd name="connsiteX8" fmla="*/ 3448392 w 3491297"/>
                                  <a:gd name="connsiteY8" fmla="*/ 1101835 h 1775196"/>
                                  <a:gd name="connsiteX9" fmla="*/ 2553518 w 3491297"/>
                                  <a:gd name="connsiteY9" fmla="*/ 1559625 h 1775196"/>
                                  <a:gd name="connsiteX0" fmla="*/ 2553518 w 3491297"/>
                                  <a:gd name="connsiteY0" fmla="*/ 1559625 h 1774755"/>
                                  <a:gd name="connsiteX1" fmla="*/ 605967 w 3491297"/>
                                  <a:gd name="connsiteY1" fmla="*/ 965859 h 1774755"/>
                                  <a:gd name="connsiteX2" fmla="*/ 1211609 w 3491297"/>
                                  <a:gd name="connsiteY2" fmla="*/ 1096488 h 1774755"/>
                                  <a:gd name="connsiteX3" fmla="*/ 1235359 w 3491297"/>
                                  <a:gd name="connsiteY3" fmla="*/ 1761505 h 1774755"/>
                                  <a:gd name="connsiteX4" fmla="*/ 326 w 3491297"/>
                                  <a:gd name="connsiteY4" fmla="*/ 1393370 h 1774755"/>
                                  <a:gd name="connsiteX5" fmla="*/ 463463 w 3491297"/>
                                  <a:gd name="connsiteY5" fmla="*/ 835228 h 1774755"/>
                                  <a:gd name="connsiteX6" fmla="*/ 2304139 w 3491297"/>
                                  <a:gd name="connsiteY6" fmla="*/ 490847 h 1774755"/>
                                  <a:gd name="connsiteX7" fmla="*/ 1185432 w 3491297"/>
                                  <a:gd name="connsiteY7" fmla="*/ 643012 h 1774755"/>
                                  <a:gd name="connsiteX8" fmla="*/ 3448392 w 3491297"/>
                                  <a:gd name="connsiteY8" fmla="*/ 1101835 h 1774755"/>
                                  <a:gd name="connsiteX9" fmla="*/ 2553518 w 3491297"/>
                                  <a:gd name="connsiteY9" fmla="*/ 1559625 h 1774755"/>
                                  <a:gd name="connsiteX0" fmla="*/ 2553586 w 3491365"/>
                                  <a:gd name="connsiteY0" fmla="*/ 1559625 h 1751225"/>
                                  <a:gd name="connsiteX1" fmla="*/ 606035 w 3491365"/>
                                  <a:gd name="connsiteY1" fmla="*/ 965859 h 1751225"/>
                                  <a:gd name="connsiteX2" fmla="*/ 1211677 w 3491365"/>
                                  <a:gd name="connsiteY2" fmla="*/ 1096488 h 1751225"/>
                                  <a:gd name="connsiteX3" fmla="*/ 1045422 w 3491365"/>
                                  <a:gd name="connsiteY3" fmla="*/ 1737754 h 1751225"/>
                                  <a:gd name="connsiteX4" fmla="*/ 394 w 3491365"/>
                                  <a:gd name="connsiteY4" fmla="*/ 1393370 h 1751225"/>
                                  <a:gd name="connsiteX5" fmla="*/ 463531 w 3491365"/>
                                  <a:gd name="connsiteY5" fmla="*/ 835228 h 1751225"/>
                                  <a:gd name="connsiteX6" fmla="*/ 2304207 w 3491365"/>
                                  <a:gd name="connsiteY6" fmla="*/ 490847 h 1751225"/>
                                  <a:gd name="connsiteX7" fmla="*/ 1185500 w 3491365"/>
                                  <a:gd name="connsiteY7" fmla="*/ 643012 h 1751225"/>
                                  <a:gd name="connsiteX8" fmla="*/ 3448460 w 3491365"/>
                                  <a:gd name="connsiteY8" fmla="*/ 1101835 h 1751225"/>
                                  <a:gd name="connsiteX9" fmla="*/ 2553586 w 3491365"/>
                                  <a:gd name="connsiteY9" fmla="*/ 1559625 h 1751225"/>
                                  <a:gd name="connsiteX0" fmla="*/ 2553529 w 3491308"/>
                                  <a:gd name="connsiteY0" fmla="*/ 1559625 h 1704190"/>
                                  <a:gd name="connsiteX1" fmla="*/ 605978 w 3491308"/>
                                  <a:gd name="connsiteY1" fmla="*/ 965859 h 1704190"/>
                                  <a:gd name="connsiteX2" fmla="*/ 1211620 w 3491308"/>
                                  <a:gd name="connsiteY2" fmla="*/ 1096488 h 1704190"/>
                                  <a:gd name="connsiteX3" fmla="*/ 1199744 w 3491308"/>
                                  <a:gd name="connsiteY3" fmla="*/ 1690252 h 1704190"/>
                                  <a:gd name="connsiteX4" fmla="*/ 337 w 3491308"/>
                                  <a:gd name="connsiteY4" fmla="*/ 1393370 h 1704190"/>
                                  <a:gd name="connsiteX5" fmla="*/ 463474 w 3491308"/>
                                  <a:gd name="connsiteY5" fmla="*/ 835228 h 1704190"/>
                                  <a:gd name="connsiteX6" fmla="*/ 2304150 w 3491308"/>
                                  <a:gd name="connsiteY6" fmla="*/ 490847 h 1704190"/>
                                  <a:gd name="connsiteX7" fmla="*/ 1185443 w 3491308"/>
                                  <a:gd name="connsiteY7" fmla="*/ 643012 h 1704190"/>
                                  <a:gd name="connsiteX8" fmla="*/ 3448403 w 3491308"/>
                                  <a:gd name="connsiteY8" fmla="*/ 1101835 h 1704190"/>
                                  <a:gd name="connsiteX9" fmla="*/ 2553529 w 3491308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4004 w 4761783"/>
                                  <a:gd name="connsiteY0" fmla="*/ 1559625 h 1704190"/>
                                  <a:gd name="connsiteX1" fmla="*/ 1876453 w 4761783"/>
                                  <a:gd name="connsiteY1" fmla="*/ 965859 h 1704190"/>
                                  <a:gd name="connsiteX2" fmla="*/ 2482095 w 4761783"/>
                                  <a:gd name="connsiteY2" fmla="*/ 1096488 h 1704190"/>
                                  <a:gd name="connsiteX3" fmla="*/ 2470219 w 4761783"/>
                                  <a:gd name="connsiteY3" fmla="*/ 1690252 h 1704190"/>
                                  <a:gd name="connsiteX4" fmla="*/ 152 w 4761783"/>
                                  <a:gd name="connsiteY4" fmla="*/ 1001484 h 1704190"/>
                                  <a:gd name="connsiteX5" fmla="*/ 1733949 w 4761783"/>
                                  <a:gd name="connsiteY5" fmla="*/ 835228 h 1704190"/>
                                  <a:gd name="connsiteX6" fmla="*/ 3574625 w 4761783"/>
                                  <a:gd name="connsiteY6" fmla="*/ 490847 h 1704190"/>
                                  <a:gd name="connsiteX7" fmla="*/ 2455918 w 4761783"/>
                                  <a:gd name="connsiteY7" fmla="*/ 643012 h 1704190"/>
                                  <a:gd name="connsiteX8" fmla="*/ 4718878 w 4761783"/>
                                  <a:gd name="connsiteY8" fmla="*/ 1101835 h 1704190"/>
                                  <a:gd name="connsiteX9" fmla="*/ 3824004 w 4761783"/>
                                  <a:gd name="connsiteY9" fmla="*/ 1559625 h 1704190"/>
                                  <a:gd name="connsiteX0" fmla="*/ 3823852 w 4761631"/>
                                  <a:gd name="connsiteY0" fmla="*/ 1559625 h 1704190"/>
                                  <a:gd name="connsiteX1" fmla="*/ 1876301 w 4761631"/>
                                  <a:gd name="connsiteY1" fmla="*/ 965859 h 1704190"/>
                                  <a:gd name="connsiteX2" fmla="*/ 2481943 w 4761631"/>
                                  <a:gd name="connsiteY2" fmla="*/ 1096488 h 1704190"/>
                                  <a:gd name="connsiteX3" fmla="*/ 2470067 w 4761631"/>
                                  <a:gd name="connsiteY3" fmla="*/ 1690252 h 1704190"/>
                                  <a:gd name="connsiteX4" fmla="*/ 0 w 4761631"/>
                                  <a:gd name="connsiteY4" fmla="*/ 1001484 h 1704190"/>
                                  <a:gd name="connsiteX5" fmla="*/ 1733797 w 4761631"/>
                                  <a:gd name="connsiteY5" fmla="*/ 835228 h 1704190"/>
                                  <a:gd name="connsiteX6" fmla="*/ 3574473 w 4761631"/>
                                  <a:gd name="connsiteY6" fmla="*/ 490847 h 1704190"/>
                                  <a:gd name="connsiteX7" fmla="*/ 2455766 w 4761631"/>
                                  <a:gd name="connsiteY7" fmla="*/ 643012 h 1704190"/>
                                  <a:gd name="connsiteX8" fmla="*/ 4718726 w 4761631"/>
                                  <a:gd name="connsiteY8" fmla="*/ 1101835 h 1704190"/>
                                  <a:gd name="connsiteX9" fmla="*/ 3823852 w 4761631"/>
                                  <a:gd name="connsiteY9" fmla="*/ 1559625 h 1704190"/>
                                  <a:gd name="connsiteX0" fmla="*/ 3828146 w 4765925"/>
                                  <a:gd name="connsiteY0" fmla="*/ 1559625 h 1704190"/>
                                  <a:gd name="connsiteX1" fmla="*/ 1880595 w 4765925"/>
                                  <a:gd name="connsiteY1" fmla="*/ 965859 h 1704190"/>
                                  <a:gd name="connsiteX2" fmla="*/ 2486237 w 4765925"/>
                                  <a:gd name="connsiteY2" fmla="*/ 1096488 h 1704190"/>
                                  <a:gd name="connsiteX3" fmla="*/ 2474361 w 4765925"/>
                                  <a:gd name="connsiteY3" fmla="*/ 1690252 h 1704190"/>
                                  <a:gd name="connsiteX4" fmla="*/ 1132451 w 4765925"/>
                                  <a:gd name="connsiteY4" fmla="*/ 1179616 h 1704190"/>
                                  <a:gd name="connsiteX5" fmla="*/ 4294 w 4765925"/>
                                  <a:gd name="connsiteY5" fmla="*/ 1001484 h 1704190"/>
                                  <a:gd name="connsiteX6" fmla="*/ 1738091 w 4765925"/>
                                  <a:gd name="connsiteY6" fmla="*/ 835228 h 1704190"/>
                                  <a:gd name="connsiteX7" fmla="*/ 3578767 w 4765925"/>
                                  <a:gd name="connsiteY7" fmla="*/ 490847 h 1704190"/>
                                  <a:gd name="connsiteX8" fmla="*/ 2460060 w 4765925"/>
                                  <a:gd name="connsiteY8" fmla="*/ 643012 h 1704190"/>
                                  <a:gd name="connsiteX9" fmla="*/ 4723020 w 4765925"/>
                                  <a:gd name="connsiteY9" fmla="*/ 1101835 h 1704190"/>
                                  <a:gd name="connsiteX10" fmla="*/ 3828146 w 4765925"/>
                                  <a:gd name="connsiteY10" fmla="*/ 1559625 h 1704190"/>
                                  <a:gd name="connsiteX0" fmla="*/ 3828332 w 4766111"/>
                                  <a:gd name="connsiteY0" fmla="*/ 1559625 h 1704190"/>
                                  <a:gd name="connsiteX1" fmla="*/ 1880781 w 4766111"/>
                                  <a:gd name="connsiteY1" fmla="*/ 965859 h 1704190"/>
                                  <a:gd name="connsiteX2" fmla="*/ 2486423 w 4766111"/>
                                  <a:gd name="connsiteY2" fmla="*/ 1096488 h 1704190"/>
                                  <a:gd name="connsiteX3" fmla="*/ 2474547 w 4766111"/>
                                  <a:gd name="connsiteY3" fmla="*/ 1690252 h 1704190"/>
                                  <a:gd name="connsiteX4" fmla="*/ 1132637 w 4766111"/>
                                  <a:gd name="connsiteY4" fmla="*/ 1179616 h 1704190"/>
                                  <a:gd name="connsiteX5" fmla="*/ 4480 w 4766111"/>
                                  <a:gd name="connsiteY5" fmla="*/ 1001484 h 1704190"/>
                                  <a:gd name="connsiteX6" fmla="*/ 1738277 w 4766111"/>
                                  <a:gd name="connsiteY6" fmla="*/ 835228 h 1704190"/>
                                  <a:gd name="connsiteX7" fmla="*/ 3578953 w 4766111"/>
                                  <a:gd name="connsiteY7" fmla="*/ 490847 h 1704190"/>
                                  <a:gd name="connsiteX8" fmla="*/ 2460246 w 4766111"/>
                                  <a:gd name="connsiteY8" fmla="*/ 643012 h 1704190"/>
                                  <a:gd name="connsiteX9" fmla="*/ 4723206 w 4766111"/>
                                  <a:gd name="connsiteY9" fmla="*/ 1101835 h 1704190"/>
                                  <a:gd name="connsiteX10" fmla="*/ 3828332 w 4766111"/>
                                  <a:gd name="connsiteY10" fmla="*/ 1559625 h 1704190"/>
                                  <a:gd name="connsiteX0" fmla="*/ 3828687 w 4766466"/>
                                  <a:gd name="connsiteY0" fmla="*/ 1559625 h 1704190"/>
                                  <a:gd name="connsiteX1" fmla="*/ 1881136 w 4766466"/>
                                  <a:gd name="connsiteY1" fmla="*/ 965859 h 1704190"/>
                                  <a:gd name="connsiteX2" fmla="*/ 2486778 w 4766466"/>
                                  <a:gd name="connsiteY2" fmla="*/ 1096488 h 1704190"/>
                                  <a:gd name="connsiteX3" fmla="*/ 2474902 w 4766466"/>
                                  <a:gd name="connsiteY3" fmla="*/ 1690252 h 1704190"/>
                                  <a:gd name="connsiteX4" fmla="*/ 1073616 w 4766466"/>
                                  <a:gd name="connsiteY4" fmla="*/ 1096489 h 1704190"/>
                                  <a:gd name="connsiteX5" fmla="*/ 4835 w 4766466"/>
                                  <a:gd name="connsiteY5" fmla="*/ 1001484 h 1704190"/>
                                  <a:gd name="connsiteX6" fmla="*/ 1738632 w 4766466"/>
                                  <a:gd name="connsiteY6" fmla="*/ 835228 h 1704190"/>
                                  <a:gd name="connsiteX7" fmla="*/ 3579308 w 4766466"/>
                                  <a:gd name="connsiteY7" fmla="*/ 490847 h 1704190"/>
                                  <a:gd name="connsiteX8" fmla="*/ 2460601 w 4766466"/>
                                  <a:gd name="connsiteY8" fmla="*/ 643012 h 1704190"/>
                                  <a:gd name="connsiteX9" fmla="*/ 4723561 w 4766466"/>
                                  <a:gd name="connsiteY9" fmla="*/ 1101835 h 1704190"/>
                                  <a:gd name="connsiteX10" fmla="*/ 3828687 w 4766466"/>
                                  <a:gd name="connsiteY10" fmla="*/ 1559625 h 1704190"/>
                                  <a:gd name="connsiteX0" fmla="*/ 3793302 w 4731081"/>
                                  <a:gd name="connsiteY0" fmla="*/ 1559625 h 1704190"/>
                                  <a:gd name="connsiteX1" fmla="*/ 1845751 w 4731081"/>
                                  <a:gd name="connsiteY1" fmla="*/ 965859 h 1704190"/>
                                  <a:gd name="connsiteX2" fmla="*/ 2451393 w 4731081"/>
                                  <a:gd name="connsiteY2" fmla="*/ 1096488 h 1704190"/>
                                  <a:gd name="connsiteX3" fmla="*/ 2439517 w 4731081"/>
                                  <a:gd name="connsiteY3" fmla="*/ 1690252 h 1704190"/>
                                  <a:gd name="connsiteX4" fmla="*/ 1038231 w 4731081"/>
                                  <a:gd name="connsiteY4" fmla="*/ 1096489 h 1704190"/>
                                  <a:gd name="connsiteX5" fmla="*/ 5076 w 4731081"/>
                                  <a:gd name="connsiteY5" fmla="*/ 1001484 h 1704190"/>
                                  <a:gd name="connsiteX6" fmla="*/ 1703247 w 4731081"/>
                                  <a:gd name="connsiteY6" fmla="*/ 835228 h 1704190"/>
                                  <a:gd name="connsiteX7" fmla="*/ 3543923 w 4731081"/>
                                  <a:gd name="connsiteY7" fmla="*/ 490847 h 1704190"/>
                                  <a:gd name="connsiteX8" fmla="*/ 2425216 w 4731081"/>
                                  <a:gd name="connsiteY8" fmla="*/ 643012 h 1704190"/>
                                  <a:gd name="connsiteX9" fmla="*/ 4688176 w 4731081"/>
                                  <a:gd name="connsiteY9" fmla="*/ 1101835 h 1704190"/>
                                  <a:gd name="connsiteX10" fmla="*/ 3793302 w 4731081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04190"/>
                                  <a:gd name="connsiteX1" fmla="*/ 1840675 w 4726005"/>
                                  <a:gd name="connsiteY1" fmla="*/ 965859 h 1704190"/>
                                  <a:gd name="connsiteX2" fmla="*/ 2446317 w 4726005"/>
                                  <a:gd name="connsiteY2" fmla="*/ 1096488 h 1704190"/>
                                  <a:gd name="connsiteX3" fmla="*/ 2434441 w 4726005"/>
                                  <a:gd name="connsiteY3" fmla="*/ 1690252 h 1704190"/>
                                  <a:gd name="connsiteX4" fmla="*/ 1033155 w 4726005"/>
                                  <a:gd name="connsiteY4" fmla="*/ 1096489 h 1704190"/>
                                  <a:gd name="connsiteX5" fmla="*/ 0 w 4726005"/>
                                  <a:gd name="connsiteY5" fmla="*/ 1001484 h 1704190"/>
                                  <a:gd name="connsiteX6" fmla="*/ 1698171 w 4726005"/>
                                  <a:gd name="connsiteY6" fmla="*/ 835228 h 1704190"/>
                                  <a:gd name="connsiteX7" fmla="*/ 3538847 w 4726005"/>
                                  <a:gd name="connsiteY7" fmla="*/ 490847 h 1704190"/>
                                  <a:gd name="connsiteX8" fmla="*/ 2420140 w 4726005"/>
                                  <a:gd name="connsiteY8" fmla="*/ 643012 h 1704190"/>
                                  <a:gd name="connsiteX9" fmla="*/ 4683100 w 4726005"/>
                                  <a:gd name="connsiteY9" fmla="*/ 1101835 h 1704190"/>
                                  <a:gd name="connsiteX10" fmla="*/ 3788226 w 4726005"/>
                                  <a:gd name="connsiteY10" fmla="*/ 1559625 h 1704190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726005"/>
                                  <a:gd name="connsiteY0" fmla="*/ 1559625 h 1727704"/>
                                  <a:gd name="connsiteX1" fmla="*/ 1840675 w 4726005"/>
                                  <a:gd name="connsiteY1" fmla="*/ 965859 h 1727704"/>
                                  <a:gd name="connsiteX2" fmla="*/ 2446317 w 4726005"/>
                                  <a:gd name="connsiteY2" fmla="*/ 1096488 h 1727704"/>
                                  <a:gd name="connsiteX3" fmla="*/ 2327564 w 4726005"/>
                                  <a:gd name="connsiteY3" fmla="*/ 1714003 h 1727704"/>
                                  <a:gd name="connsiteX4" fmla="*/ 1033155 w 4726005"/>
                                  <a:gd name="connsiteY4" fmla="*/ 1096489 h 1727704"/>
                                  <a:gd name="connsiteX5" fmla="*/ 0 w 4726005"/>
                                  <a:gd name="connsiteY5" fmla="*/ 1001484 h 1727704"/>
                                  <a:gd name="connsiteX6" fmla="*/ 1698171 w 4726005"/>
                                  <a:gd name="connsiteY6" fmla="*/ 835228 h 1727704"/>
                                  <a:gd name="connsiteX7" fmla="*/ 3538847 w 4726005"/>
                                  <a:gd name="connsiteY7" fmla="*/ 490847 h 1727704"/>
                                  <a:gd name="connsiteX8" fmla="*/ 2420140 w 4726005"/>
                                  <a:gd name="connsiteY8" fmla="*/ 643012 h 1727704"/>
                                  <a:gd name="connsiteX9" fmla="*/ 4683100 w 4726005"/>
                                  <a:gd name="connsiteY9" fmla="*/ 1101835 h 1727704"/>
                                  <a:gd name="connsiteX10" fmla="*/ 3788226 w 4726005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3155 w 4685107"/>
                                  <a:gd name="connsiteY4" fmla="*/ 1096489 h 1727704"/>
                                  <a:gd name="connsiteX5" fmla="*/ 0 w 4685107"/>
                                  <a:gd name="connsiteY5" fmla="*/ 1001484 h 1727704"/>
                                  <a:gd name="connsiteX6" fmla="*/ 1698171 w 4685107"/>
                                  <a:gd name="connsiteY6" fmla="*/ 835228 h 1727704"/>
                                  <a:gd name="connsiteX7" fmla="*/ 3538847 w 4685107"/>
                                  <a:gd name="connsiteY7" fmla="*/ 490847 h 1727704"/>
                                  <a:gd name="connsiteX8" fmla="*/ 2420140 w 4685107"/>
                                  <a:gd name="connsiteY8" fmla="*/ 643012 h 1727704"/>
                                  <a:gd name="connsiteX9" fmla="*/ 4683100 w 4685107"/>
                                  <a:gd name="connsiteY9" fmla="*/ 1101835 h 1727704"/>
                                  <a:gd name="connsiteX10" fmla="*/ 3788226 w 4685107"/>
                                  <a:gd name="connsiteY10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283223 w 4685107"/>
                                  <a:gd name="connsiteY4" fmla="*/ 110645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033155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388828 w 4685107"/>
                                  <a:gd name="connsiteY4" fmla="*/ 993301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61388 w 4685107"/>
                                  <a:gd name="connsiteY5" fmla="*/ 1043686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426543 w 4685107"/>
                                  <a:gd name="connsiteY4" fmla="*/ 985759 h 1727704"/>
                                  <a:gd name="connsiteX5" fmla="*/ 1176474 w 4685107"/>
                                  <a:gd name="connsiteY5" fmla="*/ 1096489 h 1727704"/>
                                  <a:gd name="connsiteX6" fmla="*/ 0 w 4685107"/>
                                  <a:gd name="connsiteY6" fmla="*/ 1001484 h 1727704"/>
                                  <a:gd name="connsiteX7" fmla="*/ 1698171 w 4685107"/>
                                  <a:gd name="connsiteY7" fmla="*/ 835228 h 1727704"/>
                                  <a:gd name="connsiteX8" fmla="*/ 3538847 w 4685107"/>
                                  <a:gd name="connsiteY8" fmla="*/ 490847 h 1727704"/>
                                  <a:gd name="connsiteX9" fmla="*/ 2420140 w 4685107"/>
                                  <a:gd name="connsiteY9" fmla="*/ 643012 h 1727704"/>
                                  <a:gd name="connsiteX10" fmla="*/ 4683100 w 4685107"/>
                                  <a:gd name="connsiteY10" fmla="*/ 1101835 h 1727704"/>
                                  <a:gd name="connsiteX11" fmla="*/ 3788226 w 4685107"/>
                                  <a:gd name="connsiteY11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76474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16129 w 4685107"/>
                                  <a:gd name="connsiteY6" fmla="*/ 1043686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  <a:gd name="connsiteX0" fmla="*/ 3788226 w 4685107"/>
                                  <a:gd name="connsiteY0" fmla="*/ 1559625 h 1727704"/>
                                  <a:gd name="connsiteX1" fmla="*/ 1840675 w 4685107"/>
                                  <a:gd name="connsiteY1" fmla="*/ 965859 h 1727704"/>
                                  <a:gd name="connsiteX2" fmla="*/ 2446317 w 4685107"/>
                                  <a:gd name="connsiteY2" fmla="*/ 1096488 h 1727704"/>
                                  <a:gd name="connsiteX3" fmla="*/ 2327564 w 4685107"/>
                                  <a:gd name="connsiteY3" fmla="*/ 1714003 h 1727704"/>
                                  <a:gd name="connsiteX4" fmla="*/ 1037545 w 4685107"/>
                                  <a:gd name="connsiteY4" fmla="*/ 1000846 h 1727704"/>
                                  <a:gd name="connsiteX5" fmla="*/ 426543 w 4685107"/>
                                  <a:gd name="connsiteY5" fmla="*/ 985759 h 1727704"/>
                                  <a:gd name="connsiteX6" fmla="*/ 1184020 w 4685107"/>
                                  <a:gd name="connsiteY6" fmla="*/ 1096489 h 1727704"/>
                                  <a:gd name="connsiteX7" fmla="*/ 0 w 4685107"/>
                                  <a:gd name="connsiteY7" fmla="*/ 1001484 h 1727704"/>
                                  <a:gd name="connsiteX8" fmla="*/ 1698171 w 4685107"/>
                                  <a:gd name="connsiteY8" fmla="*/ 835228 h 1727704"/>
                                  <a:gd name="connsiteX9" fmla="*/ 3538847 w 4685107"/>
                                  <a:gd name="connsiteY9" fmla="*/ 490847 h 1727704"/>
                                  <a:gd name="connsiteX10" fmla="*/ 2420140 w 4685107"/>
                                  <a:gd name="connsiteY10" fmla="*/ 643012 h 1727704"/>
                                  <a:gd name="connsiteX11" fmla="*/ 4683100 w 4685107"/>
                                  <a:gd name="connsiteY11" fmla="*/ 1101835 h 1727704"/>
                                  <a:gd name="connsiteX12" fmla="*/ 3788226 w 4685107"/>
                                  <a:gd name="connsiteY12" fmla="*/ 1559625 h 1727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685107" h="1727704">
                                    <a:moveTo>
                                      <a:pt x="3788226" y="1559625"/>
                                    </a:moveTo>
                                    <a:cubicBezTo>
                                      <a:pt x="4424832" y="638396"/>
                                      <a:pt x="2578924" y="568036"/>
                                      <a:pt x="1840675" y="965859"/>
                                    </a:cubicBezTo>
                                    <a:cubicBezTo>
                                      <a:pt x="2873830" y="2004949"/>
                                      <a:pt x="3481448" y="999507"/>
                                      <a:pt x="2446317" y="1096488"/>
                                    </a:cubicBezTo>
                                    <a:cubicBezTo>
                                      <a:pt x="3465616" y="564078"/>
                                      <a:pt x="3718956" y="1874319"/>
                                      <a:pt x="2327564" y="1714003"/>
                                    </a:cubicBezTo>
                                    <a:cubicBezTo>
                                      <a:pt x="2132999" y="1739550"/>
                                      <a:pt x="1354382" y="1122220"/>
                                      <a:pt x="1037545" y="1000846"/>
                                    </a:cubicBezTo>
                                    <a:cubicBezTo>
                                      <a:pt x="720708" y="879472"/>
                                      <a:pt x="561796" y="796325"/>
                                      <a:pt x="426543" y="985759"/>
                                    </a:cubicBezTo>
                                    <a:cubicBezTo>
                                      <a:pt x="562846" y="1243080"/>
                                      <a:pt x="1111791" y="987007"/>
                                      <a:pt x="1184020" y="1096489"/>
                                    </a:cubicBezTo>
                                    <a:cubicBezTo>
                                      <a:pt x="842321" y="1495544"/>
                                      <a:pt x="136942" y="1307144"/>
                                      <a:pt x="0" y="1001484"/>
                                    </a:cubicBezTo>
                                    <a:cubicBezTo>
                                      <a:pt x="306778" y="106876"/>
                                      <a:pt x="1326078" y="728350"/>
                                      <a:pt x="1698171" y="835228"/>
                                    </a:cubicBezTo>
                                    <a:cubicBezTo>
                                      <a:pt x="3008416" y="-435431"/>
                                      <a:pt x="4784183" y="-5568"/>
                                      <a:pt x="3538847" y="490847"/>
                                    </a:cubicBezTo>
                                    <a:cubicBezTo>
                                      <a:pt x="3642875" y="73951"/>
                                      <a:pt x="2878615" y="226485"/>
                                      <a:pt x="2420140" y="643012"/>
                                    </a:cubicBezTo>
                                    <a:cubicBezTo>
                                      <a:pt x="3244200" y="442022"/>
                                      <a:pt x="4540192" y="521555"/>
                                      <a:pt x="4683100" y="1101835"/>
                                    </a:cubicBezTo>
                                    <a:cubicBezTo>
                                      <a:pt x="4719130" y="1408983"/>
                                      <a:pt x="4264347" y="1637533"/>
                                      <a:pt x="3788226" y="15596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0BA7E2" id="קבוצה 1738507481" o:spid="_x0000_s1026" style="position:absolute;left:0;text-align:left;margin-left:-94.25pt;margin-top:56.25pt;width:1152.65pt;height:387.2pt;z-index:-251655168;mso-position-horizontal-relative:margin" coordorigin=",6672" coordsize="87423,3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">
                <o:lock v:ext="edit" aspectratio="t"/>
                <v:group id="קבוצה 1514303799" o:spid="_x0000_s1027" style="position:absolute;left:71312;top:20405;width:28980;height:3119;rotation:90" coordorigin="71530,20623" coordsize="74795,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">
                  <o:lock v:ext="edit" aspectratio="t"/>
                  <v:group id="קבוצה 1964153288" o:spid="_x0000_s1028" style="position:absolute;left:108927;top:20623;width:37398;height:6925" coordorigin="108927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">
                    <v:shape id="אליפסה 5" o:spid="_x0000_s1029" style="position:absolute;left:108927;top:20623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30" style="position:absolute;left:127547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9;932880,686967;415845,401136;170957,395089;474551,439469;0,401391;680621,334757;1418358,196730;969984,257717;1876971,441612;1518308,625092" o:connectangles="0,0,0,0,0,0,0,0,0,0,0,0,0"/>
                      <o:lock v:ext="edit" aspectratio="t"/>
                    </v:shape>
                  </v:group>
                  <v:group id="קבוצה 674565230" o:spid="_x0000_s1031" style="position:absolute;left:71530;top:20623;width:37555;height:8049" coordorigin="71530,20623" coordsize="37555,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">
                    <v:shape id="אליפסה 5" o:spid="_x0000_s1032" style="position:absolute;left:71530;top:20623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<o:lock v:ext="edit" aspectratio="t"/>
                    </v:shape>
                    <v:shape id="אליפסה 5" o:spid="_x0000_s1033" style="position:absolute;left:90308;top:21748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<o:lock v:ext="edit" aspectratio="t"/>
                    </v:shape>
                  </v:group>
                </v:group>
                <v:group id="קבוצה 1622811647" o:spid="_x0000_s1034" style="position:absolute;left:-12828;top:20623;width:28980;height:2683;rotation:90;flip:x" coordorigin="-12827,20623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">
                  <o:lock v:ext="edit" aspectratio="t"/>
                  <v:group id="קבוצה 1694480797" o:spid="_x0000_s1035" style="position:absolute;left:24570;top:20623;width:37397;height:6925" coordorigin="24570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">
                    <v:shape id="אליפסה 5" o:spid="_x0000_s1036" style="position:absolute;left:24570;top:20623;width:18777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37" style="position:absolute;left:43189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  <v:group id="קבוצה 1589389915" o:spid="_x0000_s1038" style="position:absolute;left:-12827;top:20623;width:37397;height:6925" coordorigin="-12827,20623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">
                    <v:shape id="אליפסה 5" o:spid="_x0000_s1039" style="position:absolute;left:-12827;top:20623;width:18777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40" style="position:absolute;left:5792;top:20623;width:18778;height:6925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v:group id="קבוצה 888207681" o:spid="_x0000_s1041" style="position:absolute;top:6672;width:87423;height:3240" coordorigin=",6672" coordsize="1102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">
                  <o:lock v:ext="edit" aspectratio="t"/>
                  <v:group id="קבוצה 76184641" o:spid="_x0000_s1042" style="position:absolute;left:44037;top:6672;width:44125;height:4085" coordorigin="44037,6672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">
                    <o:lock v:ext="edit" aspectratio="t"/>
                    <v:group id="קבוצה 790795927" o:spid="_x0000_s1043" style="position:absolute;left:81435;top:6672;width:37398;height:6924" coordorigin="81435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">
                      <v:shape id="אליפסה 5" o:spid="_x0000_s1044" style="position:absolute;left:81435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9,625092;737737,387113;980476,439468;932880,686966;415845,401135;170957,395088;474551,439468;0,401391;680622,334756;1418359,196730;969984,257717;1876972,441611;1518309,625092" o:connectangles="0,0,0,0,0,0,0,0,0,0,0,0,0"/>
                        <o:lock v:ext="edit" aspectratio="t"/>
                      </v:shape>
                      <v:shape id="אליפסה 5" o:spid="_x0000_s1045" style="position:absolute;left:100055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1479059387" o:spid="_x0000_s1046" style="position:absolute;left:44037;top:6672;width:37398;height:6924" coordorigin="44037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">
                      <v:shape id="אליפסה 5" o:spid="_x0000_s1047" style="position:absolute;left:44037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48" style="position:absolute;left:62657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1;737736,387112;980476,439467;932880,686965;415845,401135;170957,395088;474551,439468;0,401390;680621,334756;1418358,196729;969984,257716;1876971,441611;1518308,625091" o:connectangles="0,0,0,0,0,0,0,0,0,0,0,0,0"/>
                        <o:lock v:ext="edit" aspectratio="t"/>
                      </v:shape>
                    </v:group>
                  </v:group>
                  <v:group id="קבוצה 1157684299" o:spid="_x0000_s1049" style="position:absolute;top:6672;width:44124;height:4085" coordorigin=",6672" coordsize="441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yS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">
                    <v:group id="קבוצה 891997099" o:spid="_x0000_s1050" style="position:absolute;left:22062;top:6672;width:22062;height:4085" coordorigin="22062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">
                      <v:shape id="אליפסה 5" o:spid="_x0000_s1051" style="position:absolute;left:22062;top:6672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52" style="position:absolute;left:40682;top:6672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1477271291" o:spid="_x0000_s1053" style="position:absolute;top:6672;width:22062;height:4085" coordorigin="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">
                      <v:shape id="אליפסה 5" o:spid="_x0000_s1054" style="position:absolute;top:6672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55" style="position:absolute;left:18619;top:6672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1984165534" o:spid="_x0000_s1056" style="position:absolute;left:88162;top:6672;width:22062;height:4085" coordorigin="88162,6672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">
                    <v:shape id="אליפסה 5" o:spid="_x0000_s1057" style="position:absolute;left:88162;top:6672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  <v:shape id="אליפסה 5" o:spid="_x0000_s1058" style="position:absolute;left:106782;top:6672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v:group id="קבוצה 676577041" o:spid="_x0000_s1059" style="position:absolute;top:34035;width:87423;height:3240;flip:x y" coordorigin=",34035" coordsize="1102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">
                  <o:lock v:ext="edit" aspectratio="t"/>
                  <v:group id="קבוצה 265248270" o:spid="_x0000_s1060" style="position:absolute;left:44037;top:34035;width:44125;height:4085" coordorigin="44037,34035" coordsize="74795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">
                    <o:lock v:ext="edit" aspectratio="t"/>
                    <v:group id="קבוצה 424990575" o:spid="_x0000_s1061" style="position:absolute;left:81435;top:34035;width:37398;height:6924" coordorigin="81435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">
                      <v:shape id="אליפסה 5" o:spid="_x0000_s1062" style="position:absolute;left:81435;top:34035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63" style="position:absolute;left:100055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1374215537" o:spid="_x0000_s1064" style="position:absolute;left:44037;top:34035;width:37398;height:6924" coordorigin="44037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">
                      <v:shape id="אליפסה 5" o:spid="_x0000_s1065" style="position:absolute;left:44037;top:34035;width:18778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66" style="position:absolute;left:62657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2003413422" o:spid="_x0000_s1067" style="position:absolute;top:34035;width:44124;height:4085" coordorigin=",34035" coordsize="44124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">
                    <v:group id="קבוצה 985537521" o:spid="_x0000_s1068" style="position:absolute;left:22062;top:34035;width:22062;height:4085" coordorigin="22062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">
                      <v:shape id="אליפסה 5" o:spid="_x0000_s1069" style="position:absolute;left:22062;top:34035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70" style="position:absolute;left:40682;top:34035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  <v:group id="קבוצה 300863920" o:spid="_x0000_s1071" style="position:absolute;top:34035;width:22062;height:4085" coordorigin="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">
                      <v:shape id="אליפסה 5" o:spid="_x0000_s1072" style="position:absolute;top:34035;width:18777;height:6924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  <v:shape id="אליפסה 5" o:spid="_x0000_s1073" style="position:absolute;left:18619;top:34035;width:18778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  <v:stroke joinstyle="miter"/>
  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  <o:lock v:ext="edit" aspectratio="t"/>
                      </v:shape>
                    </v:group>
                  </v:group>
                  <v:group id="קבוצה 365707272" o:spid="_x0000_s1074" style="position:absolute;left:88162;top:34035;width:22062;height:4085" coordorigin="88162,34035" coordsize="37397,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">
                    <v:shape id="אליפסה 5" o:spid="_x0000_s1075" style="position:absolute;left:88162;top:34035;width:18778;height:6925;flip: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7,625092;737736,387113;980475,439469;932879,686967;415844,401136;170957,395089;474551,439469;0,401391;680621,334757;1418357,196730;969983,257717;1876970,441612;1518307,625092" o:connectangles="0,0,0,0,0,0,0,0,0,0,0,0,0"/>
                      <o:lock v:ext="edit" aspectratio="t"/>
                    </v:shape>
                    <v:shape id="אליפסה 5" o:spid="_x0000_s1076" style="position:absolute;left:106782;top:34035;width:18777;height:6924;flip:x y;visibility:visible;mso-wrap-style:square;v-text-anchor:middle" coordsize="4685107,172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" path="m3788226,1559625c4424832,638396,2578924,568036,1840675,965859v1033155,1039090,1640773,33648,605642,130629c3465616,564078,3718956,1874319,2327564,1714003v-194565,25547,-973182,-591783,-1290019,-713157c720708,879472,561796,796325,426543,985759v136303,257321,685248,1248,757477,110730c842321,1495544,136942,1307144,,1001484,306778,106876,1326078,728350,1698171,835228,3008416,-435431,4784183,-5568,3538847,490847,3642875,73951,2878615,226485,2420140,643012,3244200,442022,4540192,521555,4683100,1101835v36030,307148,-418753,535698,-894874,457790xe" filled="f" stroked="f" strokeweight="1.5pt">
                      <v:stroke joinstyle="miter"/>
                      <v:path arrowok="t" o:connecttype="custom" o:connectlocs="1518308,625092;737736,387113;980476,439468;932880,686966;415845,401135;170957,395088;474551,439468;0,401391;680621,334756;1418358,196730;969984,257717;1876971,441611;1518308,625092" o:connectangles="0,0,0,0,0,0,0,0,0,0,0,0,0"/>
                      <o:lock v:ext="edit" aspectratio="t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59B0ADF8" w14:textId="77777777" w:rsidR="004603B1" w:rsidRDefault="004603B1" w:rsidP="004603B1">
      <w:pPr>
        <w:rPr>
          <w:rtl/>
        </w:rPr>
        <w:sectPr w:rsidR="004603B1" w:rsidSect="00ED3ABE">
          <w:type w:val="continuous"/>
          <w:pgSz w:w="23811" w:h="16838" w:orient="landscape" w:code="8"/>
          <w:pgMar w:top="284" w:right="1440" w:bottom="284" w:left="1134" w:header="709" w:footer="709" w:gutter="0"/>
          <w:cols w:space="708"/>
          <w:bidi/>
          <w:rtlGutter/>
          <w:docGrid w:linePitch="360"/>
        </w:sectPr>
      </w:pPr>
    </w:p>
    <w:p w14:paraId="3AA0BF42" w14:textId="77777777" w:rsidR="004603B1" w:rsidRDefault="004603B1" w:rsidP="004603B1">
      <w:pPr>
        <w:rPr>
          <w:rtl/>
        </w:rPr>
      </w:pPr>
    </w:p>
    <w:p w14:paraId="58517321" w14:textId="77777777" w:rsidR="004603B1" w:rsidRDefault="004603B1" w:rsidP="004603B1">
      <w:pPr>
        <w:rPr>
          <w:rtl/>
        </w:rPr>
      </w:pPr>
    </w:p>
    <w:p w14:paraId="30ADFEAD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386989690"/>
          <w:placeholder>
            <w:docPart w:val="EBCB1496BF9940908FDCFD315B6D42E6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החתן</w:t>
          </w:r>
        </w:sdtContent>
      </w:sdt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נ"י</w:t>
      </w:r>
    </w:p>
    <w:p w14:paraId="1E0FEF51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בן </w:t>
      </w: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>הר"ר</w:t>
      </w: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134307254"/>
          <w:placeholder>
            <w:docPart w:val="EBCB1496BF9940908FDCFD315B6D42E6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אביו</w:t>
          </w:r>
        </w:sdtContent>
      </w:sdt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שליט"א</w:t>
      </w:r>
    </w:p>
    <w:p w14:paraId="645CC04E" w14:textId="77777777" w:rsidR="004603B1" w:rsidRPr="00BA1C12" w:rsidRDefault="004603B1" w:rsidP="004603B1">
      <w:pPr>
        <w:spacing w:after="0" w:line="900" w:lineRule="exac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ישיבת </w:t>
      </w:r>
      <w:sdt>
        <w:sdtPr>
          <w:rPr>
            <w:rFonts w:ascii="Narkisim" w:hAnsi="Narkisim" w:cs="Narkisim" w:hint="cs"/>
            <w:sz w:val="114"/>
            <w:szCs w:val="114"/>
            <w:vertAlign w:val="subscript"/>
            <w:rtl/>
          </w:rPr>
          <w:id w:val="1737971682"/>
          <w:placeholder>
            <w:docPart w:val="D3F486D9D97044F5AF20A2B44EC9D296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שבה הוא למד</w:t>
          </w:r>
        </w:sdtContent>
      </w:sdt>
    </w:p>
    <w:sdt>
      <w:sdtPr>
        <w:rPr>
          <w:rFonts w:ascii="Narkisim" w:hAnsi="Narkisim" w:cs="Narkisim" w:hint="cs"/>
          <w:sz w:val="114"/>
          <w:szCs w:val="114"/>
          <w:vertAlign w:val="subscript"/>
          <w:rtl/>
        </w:rPr>
        <w:id w:val="-1061789760"/>
        <w:placeholder>
          <w:docPart w:val="EBCB1496BF9940908FDCFD315B6D42E6"/>
        </w:placeholder>
        <w:text/>
      </w:sdtPr>
      <w:sdtEndPr>
        <w:rPr>
          <w:rFonts w:hint="default"/>
        </w:rPr>
      </w:sdtEndPr>
      <w:sdtContent>
        <w:p w14:paraId="554A4DEC" w14:textId="375BB5F3" w:rsidR="004603B1" w:rsidRPr="00BA1C12" w:rsidRDefault="004603B1" w:rsidP="004603B1">
          <w:pPr>
            <w:spacing w:after="0" w:line="900" w:lineRule="exact"/>
            <w:rPr>
              <w:rFonts w:ascii="Narkisim" w:hAnsi="Narkisim" w:cs="Narkisim"/>
              <w:sz w:val="114"/>
              <w:szCs w:val="114"/>
              <w:vertAlign w:val="subscript"/>
              <w:rtl/>
            </w:rPr>
          </w:pPr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עיר מגוריו</w:t>
          </w:r>
        </w:p>
      </w:sdtContent>
    </w:sdt>
    <w:p w14:paraId="2A072CA3" w14:textId="0F443223" w:rsidR="004603B1" w:rsidRDefault="004603B1" w:rsidP="004603B1">
      <w:pPr>
        <w:spacing w:after="0" w:line="900" w:lineRule="exact"/>
        <w:jc w:val="right"/>
        <w:rPr>
          <w:rFonts w:ascii="Narkisim" w:hAnsi="Narkisim" w:cs="Narkisim"/>
          <w:b/>
          <w:bCs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</w:p>
    <w:p w14:paraId="1E9C2B8E" w14:textId="23024B15" w:rsidR="004603B1" w:rsidRPr="00BA1C12" w:rsidRDefault="004603B1" w:rsidP="004603B1">
      <w:pPr>
        <w:spacing w:after="0" w:line="900" w:lineRule="exact"/>
        <w:jc w:val="right"/>
        <w:rPr>
          <w:rFonts w:ascii="Narkisim" w:hAnsi="Narkisim" w:cs="Narkisim"/>
          <w:sz w:val="114"/>
          <w:szCs w:val="114"/>
          <w:vertAlign w:val="subscript"/>
          <w:rtl/>
        </w:rPr>
      </w:pP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-1866749571"/>
          <w:placeholder>
            <w:docPart w:val="CA898BA3E9A8483C80EB9E33D6B9525B"/>
          </w:placeholder>
          <w:text/>
        </w:sdt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הכלה</w:t>
          </w:r>
        </w:sdtContent>
      </w:sdt>
      <w:r>
        <w:rPr>
          <w:rFonts w:hint="cs"/>
          <w:rtl/>
        </w:rPr>
        <w:t xml:space="preserve"> </w:t>
      </w: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 תחי' </w:t>
      </w:r>
    </w:p>
    <w:p w14:paraId="683FB1BD" w14:textId="77777777" w:rsidR="004603B1" w:rsidRPr="00ED3ABE" w:rsidRDefault="004603B1" w:rsidP="004603B1">
      <w:pPr>
        <w:spacing w:after="0" w:line="900" w:lineRule="exact"/>
        <w:jc w:val="right"/>
        <w:rPr>
          <w:rtl/>
        </w:rPr>
      </w:pP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>בת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 xml:space="preserve"> הר"ר</w:t>
      </w:r>
      <w:r w:rsidRPr="00BA1C12">
        <w:rPr>
          <w:rFonts w:ascii="Narkisim" w:hAnsi="Narkisim" w:cs="Narkisim" w:hint="cs"/>
          <w:b/>
          <w:bCs/>
          <w:sz w:val="114"/>
          <w:szCs w:val="114"/>
          <w:vertAlign w:val="subscript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114"/>
            <w:szCs w:val="114"/>
            <w:vertAlign w:val="subscript"/>
            <w:rtl/>
          </w:rPr>
          <w:id w:val="-2026240390"/>
          <w:placeholder>
            <w:docPart w:val="EBCB1496BF9940908FDCFD315B6D42E6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Narkisim" w:hAnsi="Narkisim" w:cs="Narkisim" w:hint="cs"/>
              <w:b/>
              <w:bCs/>
              <w:sz w:val="114"/>
              <w:szCs w:val="114"/>
              <w:vertAlign w:val="subscript"/>
              <w:rtl/>
            </w:rPr>
            <w:t>שם אביה</w:t>
          </w:r>
        </w:sdtContent>
      </w:sdt>
      <w:r w:rsidRPr="00BA1C12">
        <w:rPr>
          <w:rFonts w:ascii="Narkisim" w:hAnsi="Narkisim" w:cs="Narkisim"/>
          <w:b/>
          <w:bCs/>
          <w:sz w:val="114"/>
          <w:szCs w:val="114"/>
          <w:vertAlign w:val="subscript"/>
          <w:rtl/>
        </w:rPr>
        <w:t xml:space="preserve"> </w:t>
      </w:r>
      <w:r w:rsidRPr="00BA1C12">
        <w:rPr>
          <w:rFonts w:ascii="Narkisim" w:hAnsi="Narkisim" w:cs="Narkisim"/>
          <w:sz w:val="114"/>
          <w:szCs w:val="114"/>
          <w:vertAlign w:val="subscript"/>
          <w:rtl/>
        </w:rPr>
        <w:t>שליט"א</w:t>
      </w:r>
    </w:p>
    <w:p w14:paraId="6E92809D" w14:textId="77777777" w:rsidR="004603B1" w:rsidRPr="00BA1C12" w:rsidRDefault="004603B1" w:rsidP="004603B1">
      <w:pPr>
        <w:spacing w:after="0" w:line="900" w:lineRule="exact"/>
        <w:jc w:val="right"/>
        <w:rPr>
          <w:rFonts w:ascii="Narkisim" w:hAnsi="Narkisim" w:cs="Narkisim"/>
          <w:sz w:val="114"/>
          <w:szCs w:val="114"/>
          <w:vertAlign w:val="subscript"/>
          <w:rtl/>
        </w:rPr>
      </w:pPr>
      <w:r w:rsidRPr="00BA1C12">
        <w:rPr>
          <w:rFonts w:ascii="Narkisim" w:hAnsi="Narkisim" w:cs="Narkisim" w:hint="cs"/>
          <w:sz w:val="114"/>
          <w:szCs w:val="114"/>
          <w:vertAlign w:val="subscript"/>
          <w:rtl/>
        </w:rPr>
        <w:t xml:space="preserve">סמינר </w:t>
      </w:r>
      <w:sdt>
        <w:sdtPr>
          <w:rPr>
            <w:rFonts w:ascii="Narkisim" w:hAnsi="Narkisim" w:cs="Narkisim" w:hint="cs"/>
            <w:sz w:val="114"/>
            <w:szCs w:val="114"/>
            <w:vertAlign w:val="subscript"/>
            <w:rtl/>
          </w:rPr>
          <w:id w:val="-1289819633"/>
          <w:placeholder>
            <w:docPart w:val="EBCB1496BF9940908FDCFD315B6D42E6"/>
          </w:placeholder>
          <w:text/>
        </w:sdtPr>
        <w:sdtContent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שבו היא למדה</w:t>
          </w:r>
        </w:sdtContent>
      </w:sdt>
    </w:p>
    <w:sdt>
      <w:sdtPr>
        <w:rPr>
          <w:rFonts w:ascii="Narkisim" w:hAnsi="Narkisim" w:cs="Narkisim" w:hint="cs"/>
          <w:sz w:val="114"/>
          <w:szCs w:val="114"/>
          <w:vertAlign w:val="subscript"/>
          <w:rtl/>
        </w:rPr>
        <w:id w:val="-1615126258"/>
        <w:placeholder>
          <w:docPart w:val="EBCB1496BF9940908FDCFD315B6D42E6"/>
        </w:placeholder>
        <w:text/>
      </w:sdtPr>
      <w:sdtContent>
        <w:p w14:paraId="055D08E4" w14:textId="77777777" w:rsidR="004603B1" w:rsidRDefault="004603B1" w:rsidP="004603B1">
          <w:pPr>
            <w:spacing w:after="0" w:line="900" w:lineRule="exact"/>
            <w:jc w:val="right"/>
            <w:rPr>
              <w:rFonts w:ascii="Narkisim" w:hAnsi="Narkisim" w:cs="Narkisim"/>
              <w:sz w:val="124"/>
              <w:szCs w:val="124"/>
              <w:vertAlign w:val="subscript"/>
              <w:rtl/>
            </w:rPr>
          </w:pPr>
          <w:r>
            <w:rPr>
              <w:rFonts w:ascii="Narkisim" w:hAnsi="Narkisim" w:cs="Narkisim" w:hint="cs"/>
              <w:sz w:val="114"/>
              <w:szCs w:val="114"/>
              <w:vertAlign w:val="subscript"/>
              <w:rtl/>
            </w:rPr>
            <w:t>עיר מגוריה</w:t>
          </w:r>
        </w:p>
      </w:sdtContent>
    </w:sdt>
    <w:p w14:paraId="5D2ABE0F" w14:textId="77777777" w:rsidR="004603B1" w:rsidRDefault="004603B1" w:rsidP="004603B1">
      <w:pPr>
        <w:spacing w:after="0" w:line="1740" w:lineRule="exact"/>
        <w:jc w:val="center"/>
        <w:rPr>
          <w:rFonts w:ascii="Narkisim" w:hAnsi="Narkisim" w:cs="Narkisim"/>
          <w:b/>
          <w:bCs/>
          <w:sz w:val="342"/>
          <w:szCs w:val="342"/>
          <w:vertAlign w:val="subscript"/>
          <w:rtl/>
        </w:rPr>
        <w:sectPr w:rsidR="004603B1" w:rsidSect="004603B1">
          <w:type w:val="continuous"/>
          <w:pgSz w:w="23811" w:h="16838" w:orient="landscape" w:code="8"/>
          <w:pgMar w:top="851" w:right="1701" w:bottom="851" w:left="1701" w:header="709" w:footer="709" w:gutter="0"/>
          <w:cols w:num="2" w:space="708"/>
          <w:bidi/>
          <w:rtlGutter/>
          <w:docGrid w:linePitch="360"/>
        </w:sectPr>
      </w:pPr>
    </w:p>
    <w:p w14:paraId="4BCA3E3C" w14:textId="77777777" w:rsidR="004603B1" w:rsidRDefault="004603B1" w:rsidP="004603B1">
      <w:pPr>
        <w:spacing w:after="0" w:line="1740" w:lineRule="exact"/>
        <w:jc w:val="center"/>
        <w:rPr>
          <w:rFonts w:ascii="Narkisim" w:hAnsi="Narkisim" w:cs="Narkisim"/>
          <w:b/>
          <w:bCs/>
          <w:sz w:val="342"/>
          <w:szCs w:val="342"/>
          <w:vertAlign w:val="subscript"/>
          <w:rtl/>
        </w:rPr>
      </w:pPr>
      <w:r w:rsidRPr="00DB7BAD">
        <w:rPr>
          <w:rFonts w:ascii="Narkisim" w:hAnsi="Narkisim" w:cs="Narkisim" w:hint="cs"/>
          <w:b/>
          <w:bCs/>
          <w:sz w:val="342"/>
          <w:szCs w:val="342"/>
          <w:vertAlign w:val="subscript"/>
          <w:rtl/>
        </w:rPr>
        <w:t>מאורסים</w:t>
      </w:r>
    </w:p>
    <w:sdt>
      <w:sdtPr>
        <w:rPr>
          <w:rFonts w:ascii="Narkisim" w:hAnsi="Narkisim" w:cs="Narkisim"/>
          <w:b/>
          <w:bCs/>
          <w:sz w:val="110"/>
          <w:szCs w:val="110"/>
          <w:vertAlign w:val="subscript"/>
          <w:rtl/>
        </w:rPr>
        <w:id w:val="1991206266"/>
        <w:placeholder>
          <w:docPart w:val="75502460E7DD4A369DC23B40F9E4D8A1"/>
        </w:placeholder>
        <w:date w:fullDate="2025-11-16T00:00:00Z">
          <w:dateFormat w:val="dd MMMM yyyy"/>
          <w:lid w:val="he-IL"/>
          <w:storeMappedDataAs w:val="dateTime"/>
          <w:calendar w:val="hebrew"/>
        </w:date>
      </w:sdtPr>
      <w:sdtContent>
        <w:p w14:paraId="426F94D2" w14:textId="3EFA29F7" w:rsidR="004603B1" w:rsidRPr="004603B1" w:rsidRDefault="004603B1" w:rsidP="004603B1">
          <w:pPr>
            <w:spacing w:after="0" w:line="900" w:lineRule="exact"/>
            <w:jc w:val="center"/>
            <w:rPr>
              <w:rFonts w:ascii="Narkisim" w:hAnsi="Narkisim" w:cs="Narkisim"/>
              <w:b/>
              <w:bCs/>
              <w:sz w:val="110"/>
              <w:szCs w:val="110"/>
              <w:vertAlign w:val="subscript"/>
              <w:rtl/>
            </w:rPr>
            <w:sectPr w:rsidR="004603B1" w:rsidRPr="004603B1" w:rsidSect="004603B1">
              <w:type w:val="continuous"/>
              <w:pgSz w:w="23811" w:h="16838" w:orient="landscape" w:code="8"/>
              <w:pgMar w:top="1800" w:right="1440" w:bottom="1800" w:left="1440" w:header="708" w:footer="708" w:gutter="0"/>
              <w:cols w:space="708"/>
              <w:bidi/>
              <w:rtlGutter/>
              <w:docGrid w:linePitch="360"/>
            </w:sectPr>
          </w:pPr>
          <w:r w:rsidRPr="004603B1">
            <w:rPr>
              <w:rFonts w:ascii="Narkisim" w:hAnsi="Narkisim" w:cs="Narkisim" w:hint="cs"/>
              <w:b/>
              <w:bCs/>
              <w:sz w:val="110"/>
              <w:szCs w:val="110"/>
              <w:vertAlign w:val="subscript"/>
              <w:rtl/>
            </w:rPr>
            <w:t>‏כ"ה חשון תשפ"ו</w:t>
          </w:r>
        </w:p>
      </w:sdtContent>
    </w:sdt>
    <w:p w14:paraId="5EB61D1F" w14:textId="77777777" w:rsidR="004603B1" w:rsidRDefault="004603B1" w:rsidP="004603B1">
      <w:pPr>
        <w:rPr>
          <w:rtl/>
        </w:rPr>
      </w:pPr>
    </w:p>
    <w:p w14:paraId="08B2E3BB" w14:textId="77777777" w:rsidR="004603B1" w:rsidRPr="004603B1" w:rsidRDefault="004603B1" w:rsidP="004603B1">
      <w:pPr>
        <w:rPr>
          <w:rtl/>
        </w:rPr>
      </w:pPr>
    </w:p>
    <w:sectPr w:rsidR="004603B1" w:rsidRPr="004603B1" w:rsidSect="00ED3ABE">
      <w:type w:val="continuous"/>
      <w:pgSz w:w="23811" w:h="16838" w:orient="landscape" w:code="8"/>
      <w:pgMar w:top="284" w:right="1440" w:bottom="28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528B" w14:textId="77777777" w:rsidR="00C678CD" w:rsidRDefault="00C678CD" w:rsidP="00ED3ABE">
      <w:pPr>
        <w:spacing w:after="0" w:line="240" w:lineRule="auto"/>
      </w:pPr>
      <w:r>
        <w:separator/>
      </w:r>
    </w:p>
  </w:endnote>
  <w:endnote w:type="continuationSeparator" w:id="0">
    <w:p w14:paraId="7C0B6F0D" w14:textId="77777777" w:rsidR="00C678CD" w:rsidRDefault="00C678CD" w:rsidP="00E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1151" w14:textId="77777777" w:rsidR="00C678CD" w:rsidRDefault="00C678CD" w:rsidP="00ED3ABE">
      <w:pPr>
        <w:spacing w:after="0" w:line="240" w:lineRule="auto"/>
      </w:pPr>
      <w:r>
        <w:separator/>
      </w:r>
    </w:p>
  </w:footnote>
  <w:footnote w:type="continuationSeparator" w:id="0">
    <w:p w14:paraId="1592D67C" w14:textId="77777777" w:rsidR="00C678CD" w:rsidRDefault="00C678CD" w:rsidP="00ED3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ocumentProtection w:edit="forms" w:enforcement="1" w:cryptProviderType="rsaAES" w:cryptAlgorithmClass="hash" w:cryptAlgorithmType="typeAny" w:cryptAlgorithmSid="14" w:cryptSpinCount="100000" w:hash="DVem2W+pUb9qeHMtT9h0ZrZQ9B0XTwsUz0d1PLLbvFNGPuZeaWWM/nO0F5XQkZ25U2J8LketrxwZHY0YxJnukQ==" w:salt="P75r1eONpZbLHc4hmX23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9C"/>
    <w:rsid w:val="0011412C"/>
    <w:rsid w:val="00122FD1"/>
    <w:rsid w:val="001A79F4"/>
    <w:rsid w:val="0020536E"/>
    <w:rsid w:val="0032761A"/>
    <w:rsid w:val="004603B1"/>
    <w:rsid w:val="004E2E64"/>
    <w:rsid w:val="005412C7"/>
    <w:rsid w:val="006C2F1B"/>
    <w:rsid w:val="0071744B"/>
    <w:rsid w:val="00725E27"/>
    <w:rsid w:val="007E62FB"/>
    <w:rsid w:val="008574EB"/>
    <w:rsid w:val="00992C9C"/>
    <w:rsid w:val="00B91550"/>
    <w:rsid w:val="00BA1C12"/>
    <w:rsid w:val="00BA6F92"/>
    <w:rsid w:val="00C678CD"/>
    <w:rsid w:val="00DD52FD"/>
    <w:rsid w:val="00DE5858"/>
    <w:rsid w:val="00EB0767"/>
    <w:rsid w:val="00ED3ABE"/>
    <w:rsid w:val="00F4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0835"/>
  <w15:chartTrackingRefBased/>
  <w15:docId w15:val="{2A0C2840-1796-4199-86C9-626D498D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B1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D3ABE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D3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D3ABE"/>
    <w:rPr>
      <w:kern w:val="0"/>
      <w14:ligatures w14:val="none"/>
    </w:rPr>
  </w:style>
  <w:style w:type="character" w:styleId="a7">
    <w:name w:val="Placeholder Text"/>
    <w:basedOn w:val="a0"/>
    <w:uiPriority w:val="99"/>
    <w:semiHidden/>
    <w:rsid w:val="00ED3A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492;&#1493;&#1512;&#1491;&#1493;&#1514;\&#1502;&#1493;&#1491;&#1506;&#1514;%20&#1502;&#1488;&#1493;&#1512;&#1505;&#1497;&#1501;%20&#1513;&#1502;&#1493;&#1512;&#149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278FEB5F24DD580346D163099E2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E1CB1A-1EE7-46AA-A83C-437ACE28E7C5}"/>
      </w:docPartPr>
      <w:docPartBody>
        <w:p w:rsidR="00000000" w:rsidRDefault="00896D1C" w:rsidP="00896D1C">
          <w:pPr>
            <w:pStyle w:val="DD0278FEB5F24DD580346D163099E2E2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EC0BFBC75211420BA74E88609A804C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CAD854-8758-4997-8AB5-4FF873060DF6}"/>
      </w:docPartPr>
      <w:docPartBody>
        <w:p w:rsidR="00000000" w:rsidRDefault="00896D1C" w:rsidP="00896D1C">
          <w:pPr>
            <w:pStyle w:val="EC0BFBC75211420BA74E88609A804CA1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E81EF7DD796E4872A089ACF59DDFB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FD0908-AB51-4BC4-8012-E570E349BB36}"/>
      </w:docPartPr>
      <w:docPartBody>
        <w:p w:rsidR="00000000" w:rsidRDefault="00896D1C" w:rsidP="00896D1C">
          <w:pPr>
            <w:pStyle w:val="E81EF7DD796E4872A089ACF59DDFBA42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A8CEFF3234C54852B5A102F20CCAD4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8D710F-47E4-46C7-B2EB-26A39B17F9DE}"/>
      </w:docPartPr>
      <w:docPartBody>
        <w:p w:rsidR="00000000" w:rsidRDefault="00896D1C" w:rsidP="00896D1C">
          <w:pPr>
            <w:pStyle w:val="A8CEFF3234C54852B5A102F20CCAD4A1"/>
          </w:pPr>
          <w:r w:rsidRPr="00EA6899">
            <w:rPr>
              <w:rStyle w:val="a3"/>
              <w:rtl/>
            </w:rPr>
            <w:t>לחץ או הקש כאן להזנת תאריך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EBCB1496BF9940908FDCFD315B6D4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A1E7A5-8771-43FB-8CF0-3FA22476B6F4}"/>
      </w:docPartPr>
      <w:docPartBody>
        <w:p w:rsidR="00000000" w:rsidRDefault="00896D1C" w:rsidP="00896D1C">
          <w:pPr>
            <w:pStyle w:val="EBCB1496BF9940908FDCFD315B6D42E6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D3F486D9D97044F5AF20A2B44EC9D2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FD5262-45B6-4730-91DD-0ED3313E7FE2}"/>
      </w:docPartPr>
      <w:docPartBody>
        <w:p w:rsidR="00000000" w:rsidRDefault="00896D1C" w:rsidP="00896D1C">
          <w:pPr>
            <w:pStyle w:val="D3F486D9D97044F5AF20A2B44EC9D296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CA898BA3E9A8483C80EB9E33D6B952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92D20D-1826-4F0E-9182-B1F6B1FC8727}"/>
      </w:docPartPr>
      <w:docPartBody>
        <w:p w:rsidR="00000000" w:rsidRDefault="00896D1C" w:rsidP="00896D1C">
          <w:pPr>
            <w:pStyle w:val="CA898BA3E9A8483C80EB9E33D6B9525B"/>
          </w:pPr>
          <w:r w:rsidRPr="00EA6899">
            <w:rPr>
              <w:rStyle w:val="a3"/>
              <w:rtl/>
            </w:rPr>
            <w:t>לחץ או הקש כאן להזנת טקסט</w:t>
          </w:r>
          <w:r w:rsidRPr="00EA6899">
            <w:rPr>
              <w:rStyle w:val="a3"/>
            </w:rPr>
            <w:t>.</w:t>
          </w:r>
        </w:p>
      </w:docPartBody>
    </w:docPart>
    <w:docPart>
      <w:docPartPr>
        <w:name w:val="75502460E7DD4A369DC23B40F9E4D8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32213E-9EFA-4376-A9A1-384385BF3EFA}"/>
      </w:docPartPr>
      <w:docPartBody>
        <w:p w:rsidR="00000000" w:rsidRDefault="00896D1C" w:rsidP="00896D1C">
          <w:pPr>
            <w:pStyle w:val="75502460E7DD4A369DC23B40F9E4D8A1"/>
          </w:pPr>
          <w:r w:rsidRPr="00EA6899">
            <w:rPr>
              <w:rStyle w:val="a3"/>
              <w:rtl/>
            </w:rPr>
            <w:t>לחץ או הקש כאן להזנת תאריך</w:t>
          </w:r>
          <w:r w:rsidRPr="00EA689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CE"/>
    <w:rsid w:val="000A390D"/>
    <w:rsid w:val="0020536E"/>
    <w:rsid w:val="00481089"/>
    <w:rsid w:val="004F6118"/>
    <w:rsid w:val="005610CE"/>
    <w:rsid w:val="00626FE2"/>
    <w:rsid w:val="00896D1C"/>
    <w:rsid w:val="00C3771F"/>
    <w:rsid w:val="00DE5858"/>
    <w:rsid w:val="00EB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6D1C"/>
    <w:rPr>
      <w:color w:val="666666"/>
    </w:rPr>
  </w:style>
  <w:style w:type="paragraph" w:customStyle="1" w:styleId="5686312A1C5642E1ABA4BF8A506F442B">
    <w:name w:val="5686312A1C5642E1ABA4BF8A506F442B"/>
    <w:pPr>
      <w:bidi/>
    </w:pPr>
  </w:style>
  <w:style w:type="paragraph" w:customStyle="1" w:styleId="B01949B6C0D94B69A7144ABF1A6944E9">
    <w:name w:val="B01949B6C0D94B69A7144ABF1A6944E9"/>
    <w:pPr>
      <w:bidi/>
    </w:pPr>
  </w:style>
  <w:style w:type="paragraph" w:customStyle="1" w:styleId="402021E8C41A48D59C7B43E8E94CD907">
    <w:name w:val="402021E8C41A48D59C7B43E8E94CD907"/>
    <w:pPr>
      <w:bidi/>
    </w:pPr>
  </w:style>
  <w:style w:type="paragraph" w:customStyle="1" w:styleId="8074427889BB41208716887C8F8AA0DB">
    <w:name w:val="8074427889BB41208716887C8F8AA0DB"/>
    <w:pPr>
      <w:bidi/>
    </w:pPr>
  </w:style>
  <w:style w:type="paragraph" w:customStyle="1" w:styleId="371F3D75B2AB43B5AC19D8B5326CD6F2">
    <w:name w:val="371F3D75B2AB43B5AC19D8B5326CD6F2"/>
    <w:pPr>
      <w:bidi/>
    </w:pPr>
  </w:style>
  <w:style w:type="paragraph" w:customStyle="1" w:styleId="AC479A18391240FFB784DD627B70D53A">
    <w:name w:val="AC479A18391240FFB784DD627B70D53A"/>
    <w:pPr>
      <w:bidi/>
    </w:pPr>
  </w:style>
  <w:style w:type="paragraph" w:customStyle="1" w:styleId="595B707DC7E84540ADFC60CB20093393">
    <w:name w:val="595B707DC7E84540ADFC60CB20093393"/>
    <w:rsid w:val="00896D1C"/>
    <w:pPr>
      <w:bidi/>
    </w:pPr>
  </w:style>
  <w:style w:type="paragraph" w:customStyle="1" w:styleId="DD0278FEB5F24DD580346D163099E2E2">
    <w:name w:val="DD0278FEB5F24DD580346D163099E2E2"/>
    <w:rsid w:val="00896D1C"/>
    <w:pPr>
      <w:bidi/>
    </w:pPr>
  </w:style>
  <w:style w:type="paragraph" w:customStyle="1" w:styleId="EC0BFBC75211420BA74E88609A804CA1">
    <w:name w:val="EC0BFBC75211420BA74E88609A804CA1"/>
    <w:rsid w:val="00896D1C"/>
    <w:pPr>
      <w:bidi/>
    </w:pPr>
  </w:style>
  <w:style w:type="paragraph" w:customStyle="1" w:styleId="E81EF7DD796E4872A089ACF59DDFBA42">
    <w:name w:val="E81EF7DD796E4872A089ACF59DDFBA42"/>
    <w:rsid w:val="00896D1C"/>
    <w:pPr>
      <w:bidi/>
    </w:pPr>
  </w:style>
  <w:style w:type="paragraph" w:customStyle="1" w:styleId="A8CEFF3234C54852B5A102F20CCAD4A1">
    <w:name w:val="A8CEFF3234C54852B5A102F20CCAD4A1"/>
    <w:rsid w:val="00896D1C"/>
    <w:pPr>
      <w:bidi/>
    </w:pPr>
  </w:style>
  <w:style w:type="paragraph" w:customStyle="1" w:styleId="BCF22360FAFE4653B02D4F06194F3B28">
    <w:name w:val="BCF22360FAFE4653B02D4F06194F3B28"/>
    <w:rsid w:val="00896D1C"/>
    <w:pPr>
      <w:bidi/>
    </w:pPr>
  </w:style>
  <w:style w:type="paragraph" w:customStyle="1" w:styleId="DE05DD930C0247D6BDDE067CC45FE371">
    <w:name w:val="DE05DD930C0247D6BDDE067CC45FE371"/>
    <w:rsid w:val="00896D1C"/>
    <w:pPr>
      <w:bidi/>
    </w:pPr>
  </w:style>
  <w:style w:type="paragraph" w:customStyle="1" w:styleId="2D46A9D506EF45F1ACF5DEFFFB37E8E1">
    <w:name w:val="2D46A9D506EF45F1ACF5DEFFFB37E8E1"/>
    <w:rsid w:val="00896D1C"/>
    <w:pPr>
      <w:bidi/>
    </w:pPr>
  </w:style>
  <w:style w:type="paragraph" w:customStyle="1" w:styleId="D33DF7BC6BC74785B2953A790A85F05C">
    <w:name w:val="D33DF7BC6BC74785B2953A790A85F05C"/>
    <w:rsid w:val="00896D1C"/>
    <w:pPr>
      <w:bidi/>
    </w:pPr>
  </w:style>
  <w:style w:type="paragraph" w:customStyle="1" w:styleId="7A03965FAD6642AF9862DF576C6249AF">
    <w:name w:val="7A03965FAD6642AF9862DF576C6249AF"/>
    <w:rsid w:val="00896D1C"/>
    <w:pPr>
      <w:bidi/>
    </w:pPr>
  </w:style>
  <w:style w:type="paragraph" w:customStyle="1" w:styleId="49079E42527044E4A15F73381AE527CA">
    <w:name w:val="49079E42527044E4A15F73381AE527CA"/>
    <w:rsid w:val="00896D1C"/>
    <w:pPr>
      <w:bidi/>
    </w:pPr>
  </w:style>
  <w:style w:type="paragraph" w:customStyle="1" w:styleId="5C765FC8860F4395800D5C0C264E1785">
    <w:name w:val="5C765FC8860F4395800D5C0C264E1785"/>
    <w:rsid w:val="00896D1C"/>
    <w:pPr>
      <w:bidi/>
    </w:pPr>
  </w:style>
  <w:style w:type="paragraph" w:customStyle="1" w:styleId="45232E7453824557934FA13E879E8099">
    <w:name w:val="45232E7453824557934FA13E879E8099"/>
    <w:rsid w:val="00896D1C"/>
    <w:pPr>
      <w:bidi/>
    </w:pPr>
  </w:style>
  <w:style w:type="paragraph" w:customStyle="1" w:styleId="CCF064D0833A470CA4AF6DE92BB825AF">
    <w:name w:val="CCF064D0833A470CA4AF6DE92BB825AF"/>
    <w:rsid w:val="00896D1C"/>
    <w:pPr>
      <w:bidi/>
    </w:pPr>
  </w:style>
  <w:style w:type="paragraph" w:customStyle="1" w:styleId="59EE6FF2CC3B40C4A4D0D064C7D901A0">
    <w:name w:val="59EE6FF2CC3B40C4A4D0D064C7D901A0"/>
    <w:rsid w:val="00896D1C"/>
    <w:pPr>
      <w:bidi/>
    </w:pPr>
  </w:style>
  <w:style w:type="paragraph" w:customStyle="1" w:styleId="7F3F2F708B704652A82DCCEF5979E4BD">
    <w:name w:val="7F3F2F708B704652A82DCCEF5979E4BD"/>
    <w:rsid w:val="00896D1C"/>
    <w:pPr>
      <w:bidi/>
    </w:pPr>
  </w:style>
  <w:style w:type="paragraph" w:customStyle="1" w:styleId="9960DEF45C82451A9862415EB37FB2B9">
    <w:name w:val="9960DEF45C82451A9862415EB37FB2B9"/>
    <w:rsid w:val="00896D1C"/>
    <w:pPr>
      <w:bidi/>
    </w:pPr>
  </w:style>
  <w:style w:type="paragraph" w:customStyle="1" w:styleId="4BB982C66ED0415B945A132856C09A03">
    <w:name w:val="4BB982C66ED0415B945A132856C09A03"/>
    <w:rsid w:val="00896D1C"/>
    <w:pPr>
      <w:bidi/>
    </w:pPr>
  </w:style>
  <w:style w:type="paragraph" w:customStyle="1" w:styleId="B342DF6561A24C37B2935EE369562591">
    <w:name w:val="B342DF6561A24C37B2935EE369562591"/>
    <w:rsid w:val="00896D1C"/>
    <w:pPr>
      <w:bidi/>
    </w:pPr>
  </w:style>
  <w:style w:type="paragraph" w:customStyle="1" w:styleId="4049F11E54E94124AF79EDE74062CFE6">
    <w:name w:val="4049F11E54E94124AF79EDE74062CFE6"/>
    <w:rsid w:val="00896D1C"/>
    <w:pPr>
      <w:bidi/>
    </w:pPr>
  </w:style>
  <w:style w:type="paragraph" w:customStyle="1" w:styleId="85DF366439074594951787DDD3E81078">
    <w:name w:val="85DF366439074594951787DDD3E81078"/>
    <w:rsid w:val="00896D1C"/>
    <w:pPr>
      <w:bidi/>
    </w:pPr>
  </w:style>
  <w:style w:type="paragraph" w:customStyle="1" w:styleId="70164E19E42C4E5B8A4E71D74A6949A9">
    <w:name w:val="70164E19E42C4E5B8A4E71D74A6949A9"/>
    <w:rsid w:val="00896D1C"/>
    <w:pPr>
      <w:bidi/>
    </w:pPr>
  </w:style>
  <w:style w:type="paragraph" w:customStyle="1" w:styleId="9E64EBF5A15A44448C37C72BC64DE399">
    <w:name w:val="9E64EBF5A15A44448C37C72BC64DE399"/>
    <w:rsid w:val="00896D1C"/>
    <w:pPr>
      <w:bidi/>
    </w:pPr>
  </w:style>
  <w:style w:type="paragraph" w:customStyle="1" w:styleId="26410B2724A0494FA56747694699A7A2">
    <w:name w:val="26410B2724A0494FA56747694699A7A2"/>
    <w:rsid w:val="00896D1C"/>
    <w:pPr>
      <w:bidi/>
    </w:pPr>
  </w:style>
  <w:style w:type="paragraph" w:customStyle="1" w:styleId="6A0EBC1DE3B94542AA7C89EF6063BC76">
    <w:name w:val="6A0EBC1DE3B94542AA7C89EF6063BC76"/>
    <w:rsid w:val="00896D1C"/>
    <w:pPr>
      <w:bidi/>
    </w:pPr>
  </w:style>
  <w:style w:type="paragraph" w:customStyle="1" w:styleId="6EE2085FE4B5438FA91DD9B506000E34">
    <w:name w:val="6EE2085FE4B5438FA91DD9B506000E34"/>
    <w:rsid w:val="00896D1C"/>
    <w:pPr>
      <w:bidi/>
    </w:pPr>
  </w:style>
  <w:style w:type="paragraph" w:customStyle="1" w:styleId="0BA945DA6C204E5B9414AB451B1145BF">
    <w:name w:val="0BA945DA6C204E5B9414AB451B1145BF"/>
    <w:rsid w:val="00896D1C"/>
    <w:pPr>
      <w:bidi/>
    </w:pPr>
  </w:style>
  <w:style w:type="paragraph" w:customStyle="1" w:styleId="EBCB1496BF9940908FDCFD315B6D42E6">
    <w:name w:val="EBCB1496BF9940908FDCFD315B6D42E6"/>
    <w:rsid w:val="00896D1C"/>
    <w:pPr>
      <w:bidi/>
    </w:pPr>
  </w:style>
  <w:style w:type="paragraph" w:customStyle="1" w:styleId="D3F486D9D97044F5AF20A2B44EC9D296">
    <w:name w:val="D3F486D9D97044F5AF20A2B44EC9D296"/>
    <w:rsid w:val="00896D1C"/>
    <w:pPr>
      <w:bidi/>
    </w:pPr>
  </w:style>
  <w:style w:type="paragraph" w:customStyle="1" w:styleId="CA898BA3E9A8483C80EB9E33D6B9525B">
    <w:name w:val="CA898BA3E9A8483C80EB9E33D6B9525B"/>
    <w:rsid w:val="00896D1C"/>
    <w:pPr>
      <w:bidi/>
    </w:pPr>
  </w:style>
  <w:style w:type="paragraph" w:customStyle="1" w:styleId="75502460E7DD4A369DC23B40F9E4D8A1">
    <w:name w:val="75502460E7DD4A369DC23B40F9E4D8A1"/>
    <w:rsid w:val="00896D1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מודעת מאורסים שמורה</Template>
  <TotalTime>36</TotalTime>
  <Pages>1</Pages>
  <Words>60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H H</cp:lastModifiedBy>
  <cp:revision>6</cp:revision>
  <cp:lastPrinted>2025-11-16T17:30:00Z</cp:lastPrinted>
  <dcterms:created xsi:type="dcterms:W3CDTF">2025-11-14T10:55:00Z</dcterms:created>
  <dcterms:modified xsi:type="dcterms:W3CDTF">2025-11-17T15:12:00Z</dcterms:modified>
</cp:coreProperties>
</file>