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3d709acd72334c8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26376fd9290741eb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0649" w:rsidRPr="00362A3F" w:rsidRDefault="006C4A84" w:rsidP="00362A3F">
      <w:proofErr w:type="spellStart"/>
      <w:r>
        <w:rPr>
          <w:rFonts w:ascii="Arial" w:hAnsi="Arial" w:cs="Arial"/>
          <w:color w:val="222222"/>
          <w:rtl/>
        </w:rPr>
        <w:t>משתמשים</w:t>
      </w:r>
      <w:proofErr w:type="spellEnd"/>
      <w:r>
        <w:rPr>
          <w:rFonts w:ascii="Arial" w:hAnsi="Arial" w:cs="Arial"/>
          <w:color w:val="222222"/>
        </w:rPr>
        <w:t> </w:t>
      </w:r>
      <w:proofErr w:type="spellStart"/>
      <w:r>
        <w:rPr>
          <w:rFonts w:ascii="Arial" w:hAnsi="Arial" w:cs="Arial"/>
          <w:color w:val="222222"/>
          <w:rtl/>
        </w:rPr>
        <w:t>למחוק</w:t>
      </w:r>
      <w:proofErr w:type="spellEnd"/>
      <w:r>
        <w:rPr>
          <w:rFonts w:ascii="Arial" w:hAnsi="Arial" w:cs="Arial"/>
          <w:color w:val="222222"/>
        </w:rPr>
        <w:t> </w:t>
      </w:r>
      <w:proofErr w:type="spellStart"/>
      <w:r>
        <w:rPr>
          <w:rFonts w:ascii="Arial" w:hAnsi="Arial" w:cs="Arial"/>
          <w:color w:val="222222"/>
          <w:rtl/>
        </w:rPr>
        <w:t>איפראקטיבי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סילי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פיינשטיין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אתי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פרינל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צנוברית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יאנג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אורה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ביי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אורנה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הקטן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שבאריות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בחורצ'יק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עם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addy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r>
        <w:rPr>
          <w:rFonts w:ascii="Arial" w:hAnsi="Arial" w:cs="Arial"/>
          <w:color w:val="222222"/>
          <w:rtl/>
        </w:rPr>
        <w:t xml:space="preserve">י' </w:t>
      </w:r>
      <w:proofErr w:type="spellStart"/>
      <w:r>
        <w:rPr>
          <w:rFonts w:ascii="Arial" w:hAnsi="Arial" w:cs="Arial"/>
          <w:color w:val="222222"/>
          <w:rtl/>
        </w:rPr>
        <w:t>אחד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מספר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אחד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פונצ'ר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אמיתי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רוצה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מאוד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אברך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מתמודד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עם</w:t>
      </w:r>
      <w:proofErr w:type="spellEnd"/>
      <w:r>
        <w:rPr>
          <w:rFonts w:ascii="Arial" w:hAnsi="Arial" w:cs="Arial"/>
          <w:color w:val="222222"/>
        </w:rPr>
        <w:t>'</w:t>
      </w:r>
      <w:r>
        <w:rPr>
          <w:rFonts w:ascii="Arial" w:hAnsi="Arial" w:cs="Arial"/>
          <w:color w:val="222222"/>
        </w:rPr>
        <w:t> </w:t>
      </w:r>
      <w:proofErr w:type="spellStart"/>
      <w:r>
        <w:rPr>
          <w:rFonts w:ascii="Arial" w:hAnsi="Arial" w:cs="Arial"/>
          <w:color w:val="222222"/>
          <w:rtl/>
        </w:rPr>
        <w:t>אבא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של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משה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קרית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הרצוגית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מורה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מקדם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חשיבה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בעל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הגולן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תשוקת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הלימוד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יוסף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בן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שאול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מולר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עם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קצפת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חי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טוב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שלמה</w:t>
      </w:r>
      <w:proofErr w:type="spellEnd"/>
      <w:r>
        <w:rPr>
          <w:rFonts w:ascii="Arial" w:hAnsi="Arial" w:cs="Arial"/>
          <w:color w:val="222222"/>
        </w:rPr>
        <w:t> </w:t>
      </w:r>
      <w:proofErr w:type="spellStart"/>
      <w:r>
        <w:rPr>
          <w:rFonts w:ascii="Arial" w:hAnsi="Arial" w:cs="Arial"/>
          <w:color w:val="222222"/>
          <w:rtl/>
        </w:rPr>
        <w:t>זית</w:t>
      </w:r>
      <w:proofErr w:type="spellEnd"/>
      <w:r>
        <w:rPr>
          <w:rFonts w:ascii="Arial" w:hAnsi="Arial" w:cs="Arial"/>
          <w:color w:val="222222"/>
        </w:rPr>
        <w:t>'</w:t>
      </w:r>
      <w:r>
        <w:rPr>
          <w:rFonts w:ascii="Arial" w:hAnsi="Arial" w:cs="Arial"/>
          <w:color w:val="222222"/>
        </w:rPr>
        <w:t> </w:t>
      </w:r>
      <w:proofErr w:type="spellStart"/>
      <w:r>
        <w:rPr>
          <w:rFonts w:ascii="Arial" w:hAnsi="Arial" w:cs="Arial"/>
          <w:color w:val="222222"/>
          <w:rtl/>
        </w:rPr>
        <w:t>יורם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של</w:t>
      </w:r>
      <w:proofErr w:type="spellEnd"/>
      <w:r>
        <w:rPr>
          <w:rFonts w:ascii="Arial" w:hAnsi="Arial" w:cs="Arial"/>
          <w:color w:val="222222"/>
          <w:rtl/>
        </w:rPr>
        <w:t xml:space="preserve"> י</w:t>
      </w:r>
      <w:r>
        <w:rPr>
          <w:rFonts w:ascii="Arial" w:hAnsi="Arial" w:cs="Arial"/>
          <w:color w:val="222222"/>
        </w:rPr>
        <w:t>'</w:t>
      </w:r>
      <w:r>
        <w:rPr>
          <w:rFonts w:ascii="Arial" w:hAnsi="Arial" w:cs="Arial"/>
          <w:color w:val="222222"/>
        </w:rPr>
        <w:t>'</w:t>
      </w:r>
      <w:r>
        <w:rPr>
          <w:rFonts w:ascii="Arial" w:hAnsi="Arial" w:cs="Arial"/>
          <w:color w:val="222222"/>
        </w:rPr>
        <w:t> fight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בעל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עגלה</w:t>
      </w:r>
      <w:proofErr w:type="spellEnd"/>
      <w:r>
        <w:rPr>
          <w:rFonts w:ascii="Arial" w:hAnsi="Arial" w:cs="Arial"/>
          <w:color w:val="222222"/>
        </w:rPr>
        <w:t xml:space="preserve">  </w:t>
      </w:r>
      <w:r>
        <w:rPr>
          <w:rFonts w:ascii="Arial" w:hAnsi="Arial" w:cs="Arial"/>
          <w:color w:val="222222"/>
        </w:rPr>
        <w:t>'</w:t>
      </w:r>
      <w:r>
        <w:rPr>
          <w:rFonts w:ascii="Arial" w:hAnsi="Arial" w:cs="Arial"/>
          <w:color w:val="222222"/>
        </w:rPr>
        <w:t> </w:t>
      </w:r>
      <w:proofErr w:type="spellStart"/>
      <w:r>
        <w:rPr>
          <w:rFonts w:ascii="Arial" w:hAnsi="Arial" w:cs="Arial"/>
          <w:color w:val="222222"/>
          <w:rtl/>
        </w:rPr>
        <w:t>רצו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ושוב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לומד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ומתלמד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אחת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פולמוס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בודד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המטבח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של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סימה</w:t>
      </w:r>
      <w:proofErr w:type="spellEnd"/>
      <w:r>
        <w:rPr>
          <w:rFonts w:ascii="Arial" w:hAnsi="Arial" w:cs="Arial"/>
          <w:color w:val="222222"/>
          <w:rtl/>
        </w:rPr>
        <w:t> </w:t>
      </w:r>
      <w:r>
        <w:rPr>
          <w:rFonts w:ascii="Arial" w:hAnsi="Arial" w:cs="Arial"/>
          <w:color w:val="222222"/>
          <w:rtl/>
        </w:rPr>
        <w:t>'</w:t>
      </w:r>
      <w:proofErr w:type="spellStart"/>
      <w:r>
        <w:rPr>
          <w:rFonts w:ascii="Arial" w:hAnsi="Arial" w:cs="Arial"/>
          <w:color w:val="222222"/>
          <w:rtl/>
        </w:rPr>
        <w:t>יהודי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פשוט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ליטאי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פשוט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מירנה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שוקולד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עילית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חופשי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טיפ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חיים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ברזיל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לחופש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לחופש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נולדה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ריקי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שחור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אברציק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חיה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פיי</w:t>
      </w:r>
      <w:proofErr w:type="spellEnd"/>
      <w:r>
        <w:rPr>
          <w:rFonts w:ascii="Arial" w:hAnsi="Arial" w:cs="Arial"/>
          <w:color w:val="222222"/>
          <w:rtl/>
        </w:rPr>
        <w:t xml:space="preserve"> מ</w:t>
      </w:r>
      <w:r>
        <w:rPr>
          <w:rFonts w:ascii="Arial" w:hAnsi="Arial" w:cs="Arial"/>
          <w:color w:val="222222"/>
        </w:rPr>
        <w:t> </w:t>
      </w:r>
      <w:proofErr w:type="spellStart"/>
      <w:r>
        <w:rPr>
          <w:rFonts w:ascii="Arial" w:hAnsi="Arial" w:cs="Arial"/>
          <w:color w:val="222222"/>
          <w:rtl/>
        </w:rPr>
        <w:t>מה</w:t>
      </w:r>
      <w:proofErr w:type="spellEnd"/>
      <w:r>
        <w:rPr>
          <w:rFonts w:ascii="Arial" w:hAnsi="Arial" w:cs="Arial"/>
          <w:color w:val="222222"/>
        </w:rPr>
        <w:t> </w:t>
      </w:r>
      <w:proofErr w:type="spellStart"/>
      <w:r>
        <w:rPr>
          <w:rFonts w:ascii="Arial" w:hAnsi="Arial" w:cs="Arial"/>
          <w:color w:val="222222"/>
          <w:rtl/>
        </w:rPr>
        <w:t>טק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יצחק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טרמינוביץ</w:t>
      </w:r>
      <w:proofErr w:type="spellEnd"/>
      <w:r>
        <w:rPr>
          <w:rFonts w:ascii="Arial" w:hAnsi="Arial" w:cs="Arial"/>
          <w:color w:val="222222"/>
        </w:rPr>
        <w:t>'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נחמי</w:t>
      </w:r>
      <w:proofErr w:type="spellEnd"/>
      <w:r>
        <w:rPr>
          <w:rFonts w:ascii="Arial" w:hAnsi="Arial" w:cs="Arial"/>
          <w:color w:val="222222"/>
          <w:rtl/>
        </w:rPr>
        <w:t xml:space="preserve"> 16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בשורה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אוריגינלית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ארת</w:t>
      </w:r>
      <w:proofErr w:type="spellEnd"/>
      <w:r>
        <w:rPr>
          <w:rFonts w:ascii="Arial" w:hAnsi="Arial" w:cs="Arial"/>
          <w:color w:val="222222"/>
          <w:rtl/>
        </w:rPr>
        <w:t xml:space="preserve"> י</w:t>
      </w:r>
      <w:r>
        <w:rPr>
          <w:rFonts w:ascii="Arial" w:hAnsi="Arial" w:cs="Arial"/>
          <w:color w:val="222222"/>
        </w:rPr>
        <w:t>'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איש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השדה</w:t>
      </w:r>
      <w:proofErr w:type="spellEnd"/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'</w:t>
      </w:r>
      <w:proofErr w:type="spellStart"/>
      <w:r>
        <w:rPr>
          <w:rFonts w:ascii="Arial" w:hAnsi="Arial" w:cs="Arial"/>
          <w:color w:val="222222"/>
          <w:rtl/>
        </w:rPr>
        <w:t>ערוץ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אבא</w:t>
      </w:r>
      <w:proofErr w:type="spellEnd"/>
      <w:r>
        <w:rPr>
          <w:rFonts w:ascii="Arial" w:hAnsi="Arial" w:cs="Arial"/>
          <w:color w:val="222222"/>
          <w:rtl/>
        </w:rPr>
        <w:t xml:space="preserve"> </w:t>
      </w:r>
      <w:proofErr w:type="spellStart"/>
      <w:r>
        <w:rPr>
          <w:rFonts w:ascii="Arial" w:hAnsi="Arial" w:cs="Arial"/>
          <w:color w:val="222222"/>
          <w:rtl/>
        </w:rPr>
        <w:t>ההוא</w:t>
      </w:r>
      <w:proofErr w:type="spellEnd"/>
      <w:r>
        <w:rPr>
          <w:rFonts w:ascii="Arial" w:hAnsi="Arial" w:cs="Arial"/>
          <w:color w:val="222222"/>
        </w:rPr>
        <w:t>'</w:t>
      </w:r>
      <w:r>
        <w:t>'</w:t>
      </w:r>
    </w:p>
    <w:sectPr w:rsidR="00890649" w:rsidRPr="00362A3F" w:rsidSect="002F7B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4A84" w:rsidRDefault="006C4A84">
      <w:r>
        <w:separator/>
      </w:r>
    </w:p>
  </w:endnote>
  <w:endnote w:type="continuationSeparator" w:id="0">
    <w:p w:rsidR="006C4A84" w:rsidRDefault="006C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4A84" w:rsidRDefault="006C4A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7"/>
      <w:gridCol w:w="8083"/>
    </w:tblGrid>
    <w:tr w:rsidR="001417CD" w:rsidTr="00E44B25">
      <w:trPr>
        <w:trHeight w:val="855"/>
      </w:trPr>
      <w:tc>
        <w:tcPr>
          <w:tcW w:w="682" w:type="pct"/>
          <w:shd w:val="clear" w:color="auto" w:fill="FF9966"/>
        </w:tcPr>
        <w:p w:rsidR="001417CD" w:rsidRDefault="001417CD" w:rsidP="001417CD">
          <w:pPr>
            <w:pStyle w:val="NormalWeb"/>
            <w:spacing w:before="0" w:beforeAutospacing="0" w:after="160" w:afterAutospacing="0"/>
            <w:jc w:val="right"/>
            <w:rPr>
              <w:rFonts w:ascii="Arial" w:hAnsi="Arial" w:cs="Arial"/>
              <w:rtl/>
              <w:lang w:bidi="he-IL"/>
            </w:rPr>
          </w:pPr>
        </w:p>
      </w:tc>
      <w:tc>
        <w:tcPr>
          <w:tcW w:w="4318" w:type="pct"/>
          <w:shd w:val="clear" w:color="auto" w:fill="FF9966"/>
          <w:vAlign w:val="center"/>
        </w:tcPr>
        <w:p w:rsidR="001417CD" w:rsidRDefault="001417CD" w:rsidP="001417CD">
          <w:pPr>
            <w:pStyle w:val="NormalWeb"/>
            <w:spacing w:before="0" w:beforeAutospacing="0" w:after="160" w:afterAutospacing="0"/>
            <w:jc w:val="right"/>
            <w:rPr>
              <w:rFonts w:ascii="Arial" w:hAnsi="Arial" w:cs="Arial"/>
              <w:lang w:bidi="he-IL"/>
            </w:rPr>
          </w:pPr>
          <w:r>
            <w:rPr>
              <w:rFonts w:ascii="Arial" w:hAnsi="Arial" w:cs="Arial" w:hint="cs"/>
              <w:b/>
              <w:bCs/>
              <w:rtl/>
              <w:lang w:val="en-GB" w:bidi="he-IL"/>
            </w:rPr>
            <w:t>כתב וויתור:</w:t>
          </w:r>
          <w:r w:rsidR="006C4A84">
            <w:rPr>
              <w:rFonts w:ascii="Arial" w:hAnsi="Arial" w:cs="Arial"/>
              <w:b/>
              <w:bCs/>
              <w:lang w:val="en-GB" w:bidi="he-IL"/>
            </w:rPr>
            <w:t>'</w:t>
          </w:r>
          <w:r w:rsidR="006C4A84">
            <w:rPr>
              <w:rFonts w:ascii="Arial" w:hAnsi="Arial" w:cs="Arial"/>
              <w:b/>
              <w:bCs/>
              <w:lang w:bidi="he-IL"/>
            </w:rPr>
            <w:t>'</w:t>
          </w:r>
          <w:r>
            <w:rPr>
              <w:rFonts w:ascii="Arial" w:hAnsi="Arial" w:cs="Arial" w:hint="cs"/>
              <w:b/>
              <w:bCs/>
              <w:rtl/>
              <w:lang w:val="en-GB" w:bidi="he-IL"/>
            </w:rPr>
            <w:t xml:space="preserve">הטיפים </w:t>
          </w:r>
          <w:proofErr w:type="spellStart"/>
          <w:r>
            <w:rPr>
              <w:rFonts w:ascii="Arial" w:hAnsi="Arial" w:cs="Arial" w:hint="cs"/>
              <w:b/>
              <w:bCs/>
              <w:rtl/>
              <w:lang w:val="en-GB" w:bidi="he-IL"/>
            </w:rPr>
            <w:t>והמאקרואים</w:t>
          </w:r>
          <w:proofErr w:type="spellEnd"/>
          <w:r>
            <w:rPr>
              <w:rFonts w:ascii="Arial" w:hAnsi="Arial" w:cs="Arial" w:hint="cs"/>
              <w:b/>
              <w:bCs/>
              <w:rtl/>
              <w:lang w:val="en-GB" w:bidi="he-IL"/>
            </w:rPr>
            <w:t xml:space="preserve"> בתבנית זו ניתנים כמו שהם בנפש חפצה ולשימוש חופשי</w:t>
          </w:r>
          <w:r>
            <w:rPr>
              <w:rFonts w:ascii="Arial" w:hAnsi="Arial" w:cs="Arial"/>
              <w:b/>
              <w:bCs/>
              <w:lang w:val="en-GB"/>
            </w:rPr>
            <w:t xml:space="preserve">  </w:t>
          </w:r>
          <w:r>
            <w:rPr>
              <w:rFonts w:ascii="Arial" w:hAnsi="Arial" w:cs="Arial" w:hint="cs"/>
              <w:b/>
              <w:bCs/>
              <w:rtl/>
              <w:lang w:val="en-GB" w:bidi="he-IL"/>
            </w:rPr>
            <w:t xml:space="preserve">השתמש בהם באחריותך </w:t>
          </w:r>
          <w:proofErr w:type="spellStart"/>
          <w:r>
            <w:rPr>
              <w:rFonts w:ascii="Arial" w:hAnsi="Arial" w:cs="Arial" w:hint="cs"/>
              <w:b/>
              <w:bCs/>
              <w:rtl/>
              <w:lang w:val="en-GB" w:bidi="he-IL"/>
            </w:rPr>
            <w:t>הבלעדית</w:t>
          </w:r>
          <w:r w:rsidR="006C4A84">
            <w:rPr>
              <w:rFonts w:ascii="Arial" w:hAnsi="Arial" w:cs="Arial"/>
              <w:b/>
              <w:bCs/>
              <w:rtl/>
              <w:lang w:val="en-GB" w:bidi="he-IL"/>
            </w:rPr>
            <w:t>'</w:t>
          </w:r>
          <w:r>
            <w:rPr>
              <w:rFonts w:ascii="Arial" w:hAnsi="Arial" w:cs="Arial" w:hint="cs"/>
              <w:b/>
              <w:bCs/>
              <w:rtl/>
              <w:lang w:val="en-GB" w:bidi="he-IL"/>
            </w:rPr>
            <w:t>אין</w:t>
          </w:r>
          <w:proofErr w:type="spellEnd"/>
          <w:r>
            <w:rPr>
              <w:rFonts w:ascii="Arial" w:hAnsi="Arial" w:cs="Arial" w:hint="cs"/>
              <w:b/>
              <w:bCs/>
              <w:rtl/>
              <w:lang w:val="en-GB" w:bidi="he-IL"/>
            </w:rPr>
            <w:t xml:space="preserve"> כל אחריות על שימוש </w:t>
          </w:r>
          <w:proofErr w:type="spellStart"/>
          <w:r>
            <w:rPr>
              <w:rFonts w:ascii="Arial" w:hAnsi="Arial" w:cs="Arial" w:hint="cs"/>
              <w:b/>
              <w:bCs/>
              <w:rtl/>
              <w:lang w:val="en-GB" w:bidi="he-IL"/>
            </w:rPr>
            <w:t>במאקרואים</w:t>
          </w:r>
          <w:proofErr w:type="spellEnd"/>
          <w:r>
            <w:rPr>
              <w:rFonts w:ascii="Arial" w:hAnsi="Arial" w:cs="Arial" w:hint="cs"/>
              <w:b/>
              <w:bCs/>
              <w:rtl/>
              <w:lang w:val="en-GB" w:bidi="he-IL"/>
            </w:rPr>
            <w:t xml:space="preserve"> אלו</w:t>
          </w:r>
        </w:p>
      </w:tc>
    </w:tr>
  </w:tbl>
  <w:p w:rsidR="00DA4448" w:rsidRPr="001417CD" w:rsidRDefault="006C4A84" w:rsidP="001417CD">
    <w:pPr>
      <w:pStyle w:val="a5"/>
    </w:pPr>
    <w:r>
      <w:t>''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4A84" w:rsidRDefault="006C4A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4A84" w:rsidRDefault="006C4A84">
      <w:r>
        <w:separator/>
      </w:r>
    </w:p>
  </w:footnote>
  <w:footnote w:type="continuationSeparator" w:id="0">
    <w:p w:rsidR="006C4A84" w:rsidRDefault="006C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4A84" w:rsidRDefault="006C4A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7"/>
      <w:gridCol w:w="8083"/>
    </w:tblGrid>
    <w:tr w:rsidR="00DA4448" w:rsidTr="001417CD">
      <w:trPr>
        <w:trHeight w:val="855"/>
      </w:trPr>
      <w:tc>
        <w:tcPr>
          <w:tcW w:w="682" w:type="pct"/>
          <w:shd w:val="clear" w:color="auto" w:fill="FF9966"/>
        </w:tcPr>
        <w:p w:rsidR="001417CD" w:rsidRDefault="001417CD" w:rsidP="001417CD">
          <w:pPr>
            <w:pStyle w:val="NormalWeb"/>
            <w:spacing w:before="0" w:beforeAutospacing="0" w:after="160" w:afterAutospacing="0"/>
            <w:jc w:val="right"/>
            <w:rPr>
              <w:rFonts w:ascii="Arial" w:hAnsi="Arial" w:cs="Arial"/>
              <w:rtl/>
              <w:lang w:bidi="he-IL"/>
            </w:rPr>
          </w:pPr>
        </w:p>
      </w:tc>
      <w:tc>
        <w:tcPr>
          <w:tcW w:w="4318" w:type="pct"/>
          <w:shd w:val="clear" w:color="auto" w:fill="FF9966"/>
          <w:vAlign w:val="center"/>
        </w:tcPr>
        <w:p w:rsidR="00DA4448" w:rsidRDefault="001417CD" w:rsidP="001417CD">
          <w:pPr>
            <w:pStyle w:val="NormalWeb"/>
            <w:spacing w:before="0" w:beforeAutospacing="0" w:after="160" w:afterAutospacing="0"/>
            <w:jc w:val="right"/>
            <w:rPr>
              <w:rFonts w:ascii="Arial" w:hAnsi="Arial" w:cs="Arial"/>
              <w:lang w:bidi="he-IL"/>
            </w:rPr>
          </w:pPr>
          <w:r>
            <w:rPr>
              <w:rFonts w:ascii="Arial" w:hAnsi="Arial" w:cs="Arial" w:hint="cs"/>
              <w:b/>
              <w:bCs/>
              <w:rtl/>
              <w:lang w:val="en-GB" w:bidi="he-IL"/>
            </w:rPr>
            <w:t>כתב וויתור:</w:t>
          </w:r>
          <w:r w:rsidR="006C4A84">
            <w:rPr>
              <w:rFonts w:ascii="Arial" w:hAnsi="Arial" w:cs="Arial"/>
              <w:b/>
              <w:bCs/>
              <w:lang w:val="en-GB" w:bidi="he-IL"/>
            </w:rPr>
            <w:t>'</w:t>
          </w:r>
          <w:r w:rsidR="006C4A84">
            <w:rPr>
              <w:rFonts w:ascii="Arial" w:hAnsi="Arial" w:cs="Arial"/>
              <w:b/>
              <w:bCs/>
              <w:lang w:bidi="he-IL"/>
            </w:rPr>
            <w:t>'</w:t>
          </w:r>
          <w:r>
            <w:rPr>
              <w:rFonts w:ascii="Arial" w:hAnsi="Arial" w:cs="Arial" w:hint="cs"/>
              <w:b/>
              <w:bCs/>
              <w:rtl/>
              <w:lang w:val="en-GB" w:bidi="he-IL"/>
            </w:rPr>
            <w:t xml:space="preserve">הטיפים </w:t>
          </w:r>
          <w:proofErr w:type="spellStart"/>
          <w:r>
            <w:rPr>
              <w:rFonts w:ascii="Arial" w:hAnsi="Arial" w:cs="Arial" w:hint="cs"/>
              <w:b/>
              <w:bCs/>
              <w:rtl/>
              <w:lang w:val="en-GB" w:bidi="he-IL"/>
            </w:rPr>
            <w:t>והמאקרואים</w:t>
          </w:r>
          <w:proofErr w:type="spellEnd"/>
          <w:r>
            <w:rPr>
              <w:rFonts w:ascii="Arial" w:hAnsi="Arial" w:cs="Arial" w:hint="cs"/>
              <w:b/>
              <w:bCs/>
              <w:rtl/>
              <w:lang w:val="en-GB" w:bidi="he-IL"/>
            </w:rPr>
            <w:t xml:space="preserve"> בתבנית זו ניתנים כמו שהם בנפש חפצה ולשימוש חופשי</w:t>
          </w:r>
          <w:r w:rsidR="00DA4448">
            <w:rPr>
              <w:rFonts w:ascii="Arial" w:hAnsi="Arial" w:cs="Arial"/>
              <w:b/>
              <w:bCs/>
              <w:lang w:val="en-GB"/>
            </w:rPr>
            <w:t xml:space="preserve">  </w:t>
          </w:r>
          <w:r>
            <w:rPr>
              <w:rFonts w:ascii="Arial" w:hAnsi="Arial" w:cs="Arial" w:hint="cs"/>
              <w:b/>
              <w:bCs/>
              <w:rtl/>
              <w:lang w:val="en-GB" w:bidi="he-IL"/>
            </w:rPr>
            <w:t xml:space="preserve">השתמש בהם באחריותך </w:t>
          </w:r>
          <w:proofErr w:type="spellStart"/>
          <w:r>
            <w:rPr>
              <w:rFonts w:ascii="Arial" w:hAnsi="Arial" w:cs="Arial" w:hint="cs"/>
              <w:b/>
              <w:bCs/>
              <w:rtl/>
              <w:lang w:val="en-GB" w:bidi="he-IL"/>
            </w:rPr>
            <w:t>הבלעדית</w:t>
          </w:r>
          <w:r w:rsidR="006C4A84">
            <w:rPr>
              <w:rFonts w:ascii="Arial" w:hAnsi="Arial" w:cs="Arial"/>
              <w:b/>
              <w:bCs/>
              <w:rtl/>
              <w:lang w:val="en-GB" w:bidi="he-IL"/>
            </w:rPr>
            <w:t>'</w:t>
          </w:r>
          <w:r>
            <w:rPr>
              <w:rFonts w:ascii="Arial" w:hAnsi="Arial" w:cs="Arial" w:hint="cs"/>
              <w:b/>
              <w:bCs/>
              <w:rtl/>
              <w:lang w:val="en-GB" w:bidi="he-IL"/>
            </w:rPr>
            <w:t>אין</w:t>
          </w:r>
          <w:proofErr w:type="spellEnd"/>
          <w:r>
            <w:rPr>
              <w:rFonts w:ascii="Arial" w:hAnsi="Arial" w:cs="Arial" w:hint="cs"/>
              <w:b/>
              <w:bCs/>
              <w:rtl/>
              <w:lang w:val="en-GB" w:bidi="he-IL"/>
            </w:rPr>
            <w:t xml:space="preserve"> כל אחריות על שימוש </w:t>
          </w:r>
          <w:proofErr w:type="spellStart"/>
          <w:r>
            <w:rPr>
              <w:rFonts w:ascii="Arial" w:hAnsi="Arial" w:cs="Arial" w:hint="cs"/>
              <w:b/>
              <w:bCs/>
              <w:rtl/>
              <w:lang w:val="en-GB" w:bidi="he-IL"/>
            </w:rPr>
            <w:t>במאקרואים</w:t>
          </w:r>
          <w:proofErr w:type="spellEnd"/>
          <w:r>
            <w:rPr>
              <w:rFonts w:ascii="Arial" w:hAnsi="Arial" w:cs="Arial" w:hint="cs"/>
              <w:b/>
              <w:bCs/>
              <w:rtl/>
              <w:lang w:val="en-GB" w:bidi="he-IL"/>
            </w:rPr>
            <w:t xml:space="preserve"> אלו</w:t>
          </w:r>
        </w:p>
      </w:tc>
    </w:tr>
  </w:tbl>
  <w:p w:rsidR="00DA4448" w:rsidRDefault="006C4A84" w:rsidP="001417CD">
    <w:pPr>
      <w:pStyle w:val="a3"/>
      <w:jc w:val="right"/>
    </w:pPr>
    <w: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4A84" w:rsidRDefault="006C4A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84"/>
    <w:rsid w:val="00001B0E"/>
    <w:rsid w:val="00013C26"/>
    <w:rsid w:val="00014BF2"/>
    <w:rsid w:val="00015DA9"/>
    <w:rsid w:val="00021512"/>
    <w:rsid w:val="00025F69"/>
    <w:rsid w:val="00040D05"/>
    <w:rsid w:val="0004619F"/>
    <w:rsid w:val="00050076"/>
    <w:rsid w:val="000511B5"/>
    <w:rsid w:val="0005172F"/>
    <w:rsid w:val="00051835"/>
    <w:rsid w:val="00053374"/>
    <w:rsid w:val="000610F0"/>
    <w:rsid w:val="000638D5"/>
    <w:rsid w:val="0006532F"/>
    <w:rsid w:val="0006618B"/>
    <w:rsid w:val="00070BC4"/>
    <w:rsid w:val="00081E1A"/>
    <w:rsid w:val="000914BA"/>
    <w:rsid w:val="00093EA1"/>
    <w:rsid w:val="000A3F09"/>
    <w:rsid w:val="000B26EB"/>
    <w:rsid w:val="000B6726"/>
    <w:rsid w:val="000C6E9C"/>
    <w:rsid w:val="000C7989"/>
    <w:rsid w:val="000D0450"/>
    <w:rsid w:val="000D4677"/>
    <w:rsid w:val="000E0C81"/>
    <w:rsid w:val="000E5682"/>
    <w:rsid w:val="000E5C69"/>
    <w:rsid w:val="000E6CB2"/>
    <w:rsid w:val="000F10EE"/>
    <w:rsid w:val="000F1EF3"/>
    <w:rsid w:val="000F51D5"/>
    <w:rsid w:val="000F659D"/>
    <w:rsid w:val="0010177C"/>
    <w:rsid w:val="00103801"/>
    <w:rsid w:val="00106440"/>
    <w:rsid w:val="00110279"/>
    <w:rsid w:val="00111B66"/>
    <w:rsid w:val="00113008"/>
    <w:rsid w:val="00113614"/>
    <w:rsid w:val="00117441"/>
    <w:rsid w:val="00117C08"/>
    <w:rsid w:val="001213AF"/>
    <w:rsid w:val="001217DB"/>
    <w:rsid w:val="0013717A"/>
    <w:rsid w:val="001417CD"/>
    <w:rsid w:val="001504DD"/>
    <w:rsid w:val="00153C3A"/>
    <w:rsid w:val="0015449C"/>
    <w:rsid w:val="00160DD7"/>
    <w:rsid w:val="00161227"/>
    <w:rsid w:val="00171859"/>
    <w:rsid w:val="00186D0A"/>
    <w:rsid w:val="00187C5C"/>
    <w:rsid w:val="00191881"/>
    <w:rsid w:val="00196145"/>
    <w:rsid w:val="001A7D7F"/>
    <w:rsid w:val="001B484B"/>
    <w:rsid w:val="001B7007"/>
    <w:rsid w:val="001C0221"/>
    <w:rsid w:val="001C5231"/>
    <w:rsid w:val="001C7970"/>
    <w:rsid w:val="001D1D37"/>
    <w:rsid w:val="001D2ECD"/>
    <w:rsid w:val="001D68A8"/>
    <w:rsid w:val="001E357F"/>
    <w:rsid w:val="001E39FC"/>
    <w:rsid w:val="002005F5"/>
    <w:rsid w:val="00215E3F"/>
    <w:rsid w:val="00216B1A"/>
    <w:rsid w:val="00220001"/>
    <w:rsid w:val="00230109"/>
    <w:rsid w:val="00235903"/>
    <w:rsid w:val="00236BBB"/>
    <w:rsid w:val="00250140"/>
    <w:rsid w:val="002524D0"/>
    <w:rsid w:val="00255CF5"/>
    <w:rsid w:val="00261FFC"/>
    <w:rsid w:val="00263249"/>
    <w:rsid w:val="002661F4"/>
    <w:rsid w:val="002663D4"/>
    <w:rsid w:val="002713EA"/>
    <w:rsid w:val="002718AB"/>
    <w:rsid w:val="0028063C"/>
    <w:rsid w:val="0028117A"/>
    <w:rsid w:val="00281ACE"/>
    <w:rsid w:val="00297C63"/>
    <w:rsid w:val="002B6C0E"/>
    <w:rsid w:val="002B7999"/>
    <w:rsid w:val="002C2490"/>
    <w:rsid w:val="002C348D"/>
    <w:rsid w:val="002C4681"/>
    <w:rsid w:val="002D04BD"/>
    <w:rsid w:val="002D13D3"/>
    <w:rsid w:val="002D4DB6"/>
    <w:rsid w:val="002E1D89"/>
    <w:rsid w:val="002E3719"/>
    <w:rsid w:val="002F3B55"/>
    <w:rsid w:val="002F4D72"/>
    <w:rsid w:val="002F74F3"/>
    <w:rsid w:val="002F79AC"/>
    <w:rsid w:val="002F7B5C"/>
    <w:rsid w:val="00300ADF"/>
    <w:rsid w:val="00303C86"/>
    <w:rsid w:val="0030424B"/>
    <w:rsid w:val="00304A8E"/>
    <w:rsid w:val="00305B5B"/>
    <w:rsid w:val="003068B0"/>
    <w:rsid w:val="00306FDE"/>
    <w:rsid w:val="003168A6"/>
    <w:rsid w:val="00320E6A"/>
    <w:rsid w:val="003218A9"/>
    <w:rsid w:val="00322A38"/>
    <w:rsid w:val="00325342"/>
    <w:rsid w:val="003304E5"/>
    <w:rsid w:val="00333EC7"/>
    <w:rsid w:val="00337EB9"/>
    <w:rsid w:val="00344F1D"/>
    <w:rsid w:val="00345700"/>
    <w:rsid w:val="00361AE9"/>
    <w:rsid w:val="00362A3F"/>
    <w:rsid w:val="00362B80"/>
    <w:rsid w:val="003648D8"/>
    <w:rsid w:val="00397AAA"/>
    <w:rsid w:val="003A4904"/>
    <w:rsid w:val="003A6E5A"/>
    <w:rsid w:val="003B1A43"/>
    <w:rsid w:val="003C2A3A"/>
    <w:rsid w:val="003C4B46"/>
    <w:rsid w:val="003D215A"/>
    <w:rsid w:val="003D2C5C"/>
    <w:rsid w:val="003D62D4"/>
    <w:rsid w:val="003F2449"/>
    <w:rsid w:val="003F5F52"/>
    <w:rsid w:val="00401382"/>
    <w:rsid w:val="00403D95"/>
    <w:rsid w:val="00404E1E"/>
    <w:rsid w:val="00420DE2"/>
    <w:rsid w:val="00424949"/>
    <w:rsid w:val="00432E0F"/>
    <w:rsid w:val="0044256B"/>
    <w:rsid w:val="0044715B"/>
    <w:rsid w:val="00454261"/>
    <w:rsid w:val="00454A62"/>
    <w:rsid w:val="00471B94"/>
    <w:rsid w:val="00473486"/>
    <w:rsid w:val="004757B4"/>
    <w:rsid w:val="00477019"/>
    <w:rsid w:val="00482C96"/>
    <w:rsid w:val="00490732"/>
    <w:rsid w:val="00496228"/>
    <w:rsid w:val="004A4501"/>
    <w:rsid w:val="004B0CCE"/>
    <w:rsid w:val="004B54B7"/>
    <w:rsid w:val="004B7C8A"/>
    <w:rsid w:val="004C033B"/>
    <w:rsid w:val="004C1871"/>
    <w:rsid w:val="004E3E5B"/>
    <w:rsid w:val="005019CB"/>
    <w:rsid w:val="00510FD0"/>
    <w:rsid w:val="00511946"/>
    <w:rsid w:val="00513530"/>
    <w:rsid w:val="005230B2"/>
    <w:rsid w:val="005243CE"/>
    <w:rsid w:val="00524E65"/>
    <w:rsid w:val="005338F8"/>
    <w:rsid w:val="00535176"/>
    <w:rsid w:val="0053637A"/>
    <w:rsid w:val="005367EB"/>
    <w:rsid w:val="00542AC0"/>
    <w:rsid w:val="00550169"/>
    <w:rsid w:val="005514C2"/>
    <w:rsid w:val="005550BB"/>
    <w:rsid w:val="00560492"/>
    <w:rsid w:val="00584937"/>
    <w:rsid w:val="00590401"/>
    <w:rsid w:val="005931AA"/>
    <w:rsid w:val="00593ADF"/>
    <w:rsid w:val="005A5789"/>
    <w:rsid w:val="005B2178"/>
    <w:rsid w:val="005B6FC7"/>
    <w:rsid w:val="005C1EF0"/>
    <w:rsid w:val="005C4E23"/>
    <w:rsid w:val="005C59C1"/>
    <w:rsid w:val="005D2A0A"/>
    <w:rsid w:val="005D7446"/>
    <w:rsid w:val="005D7AA4"/>
    <w:rsid w:val="005E05AD"/>
    <w:rsid w:val="005E26A5"/>
    <w:rsid w:val="005E4D70"/>
    <w:rsid w:val="005F5EAD"/>
    <w:rsid w:val="00600CFC"/>
    <w:rsid w:val="00602871"/>
    <w:rsid w:val="00605D64"/>
    <w:rsid w:val="00613606"/>
    <w:rsid w:val="00616080"/>
    <w:rsid w:val="00623AD1"/>
    <w:rsid w:val="00633FAE"/>
    <w:rsid w:val="00634296"/>
    <w:rsid w:val="006349FB"/>
    <w:rsid w:val="00640E95"/>
    <w:rsid w:val="006470FB"/>
    <w:rsid w:val="0064796E"/>
    <w:rsid w:val="00650937"/>
    <w:rsid w:val="006541C4"/>
    <w:rsid w:val="006664DE"/>
    <w:rsid w:val="00666AAC"/>
    <w:rsid w:val="006679BC"/>
    <w:rsid w:val="00670B91"/>
    <w:rsid w:val="00676DCB"/>
    <w:rsid w:val="00684B89"/>
    <w:rsid w:val="0069204F"/>
    <w:rsid w:val="0069464D"/>
    <w:rsid w:val="00697719"/>
    <w:rsid w:val="00697854"/>
    <w:rsid w:val="006A5C1A"/>
    <w:rsid w:val="006A5EED"/>
    <w:rsid w:val="006B0799"/>
    <w:rsid w:val="006B5EAB"/>
    <w:rsid w:val="006C06D9"/>
    <w:rsid w:val="006C33B2"/>
    <w:rsid w:val="006C4A84"/>
    <w:rsid w:val="006C70F7"/>
    <w:rsid w:val="006D438F"/>
    <w:rsid w:val="006E244F"/>
    <w:rsid w:val="006E4609"/>
    <w:rsid w:val="006E61DB"/>
    <w:rsid w:val="006F1DB5"/>
    <w:rsid w:val="00705A23"/>
    <w:rsid w:val="00706A37"/>
    <w:rsid w:val="00710DBC"/>
    <w:rsid w:val="0071517A"/>
    <w:rsid w:val="007221D4"/>
    <w:rsid w:val="007313C8"/>
    <w:rsid w:val="007322D3"/>
    <w:rsid w:val="007442AD"/>
    <w:rsid w:val="00745EF0"/>
    <w:rsid w:val="00747496"/>
    <w:rsid w:val="00754771"/>
    <w:rsid w:val="007638AC"/>
    <w:rsid w:val="00764999"/>
    <w:rsid w:val="00767D7E"/>
    <w:rsid w:val="00773E09"/>
    <w:rsid w:val="007745BA"/>
    <w:rsid w:val="0077510C"/>
    <w:rsid w:val="00776CEA"/>
    <w:rsid w:val="0077710E"/>
    <w:rsid w:val="00787D5B"/>
    <w:rsid w:val="007A36CF"/>
    <w:rsid w:val="007B2384"/>
    <w:rsid w:val="007B4F7B"/>
    <w:rsid w:val="007E017D"/>
    <w:rsid w:val="007E2FE6"/>
    <w:rsid w:val="007E5299"/>
    <w:rsid w:val="007F30E1"/>
    <w:rsid w:val="00803227"/>
    <w:rsid w:val="00810342"/>
    <w:rsid w:val="008137AC"/>
    <w:rsid w:val="0081687C"/>
    <w:rsid w:val="008254CF"/>
    <w:rsid w:val="0082659D"/>
    <w:rsid w:val="00827BCE"/>
    <w:rsid w:val="00834683"/>
    <w:rsid w:val="008439B1"/>
    <w:rsid w:val="00850F18"/>
    <w:rsid w:val="00861E98"/>
    <w:rsid w:val="00865B5C"/>
    <w:rsid w:val="00872381"/>
    <w:rsid w:val="00873B3D"/>
    <w:rsid w:val="00875ABC"/>
    <w:rsid w:val="00877942"/>
    <w:rsid w:val="00890649"/>
    <w:rsid w:val="00892ADB"/>
    <w:rsid w:val="008942F3"/>
    <w:rsid w:val="008A7A61"/>
    <w:rsid w:val="008B0D80"/>
    <w:rsid w:val="008B59E8"/>
    <w:rsid w:val="008B615B"/>
    <w:rsid w:val="008C5700"/>
    <w:rsid w:val="008D33EB"/>
    <w:rsid w:val="008D4B3F"/>
    <w:rsid w:val="008D4C03"/>
    <w:rsid w:val="008F6737"/>
    <w:rsid w:val="00906EC6"/>
    <w:rsid w:val="00914404"/>
    <w:rsid w:val="00921FA2"/>
    <w:rsid w:val="009220F1"/>
    <w:rsid w:val="00925466"/>
    <w:rsid w:val="00930968"/>
    <w:rsid w:val="009340DA"/>
    <w:rsid w:val="0093484B"/>
    <w:rsid w:val="009354DA"/>
    <w:rsid w:val="0094570E"/>
    <w:rsid w:val="00957623"/>
    <w:rsid w:val="00963B61"/>
    <w:rsid w:val="0096744F"/>
    <w:rsid w:val="00971178"/>
    <w:rsid w:val="009719BA"/>
    <w:rsid w:val="00972D4E"/>
    <w:rsid w:val="00975872"/>
    <w:rsid w:val="009920D3"/>
    <w:rsid w:val="009A256D"/>
    <w:rsid w:val="009A4805"/>
    <w:rsid w:val="009A586F"/>
    <w:rsid w:val="009B143B"/>
    <w:rsid w:val="009B64C1"/>
    <w:rsid w:val="009B7DA2"/>
    <w:rsid w:val="009D31FD"/>
    <w:rsid w:val="009E40E9"/>
    <w:rsid w:val="009E6441"/>
    <w:rsid w:val="009F1C88"/>
    <w:rsid w:val="009F2BB8"/>
    <w:rsid w:val="009F3215"/>
    <w:rsid w:val="009F7CF3"/>
    <w:rsid w:val="00A03E83"/>
    <w:rsid w:val="00A06EBB"/>
    <w:rsid w:val="00A136E4"/>
    <w:rsid w:val="00A30DA5"/>
    <w:rsid w:val="00A32752"/>
    <w:rsid w:val="00A443DE"/>
    <w:rsid w:val="00A47683"/>
    <w:rsid w:val="00A50666"/>
    <w:rsid w:val="00A51D67"/>
    <w:rsid w:val="00A5262B"/>
    <w:rsid w:val="00A54F3C"/>
    <w:rsid w:val="00A5536E"/>
    <w:rsid w:val="00A56108"/>
    <w:rsid w:val="00A575F7"/>
    <w:rsid w:val="00A6199D"/>
    <w:rsid w:val="00A839BE"/>
    <w:rsid w:val="00A97448"/>
    <w:rsid w:val="00AA3838"/>
    <w:rsid w:val="00AB4972"/>
    <w:rsid w:val="00AB5265"/>
    <w:rsid w:val="00AC48FC"/>
    <w:rsid w:val="00AC6363"/>
    <w:rsid w:val="00AC7785"/>
    <w:rsid w:val="00AD1908"/>
    <w:rsid w:val="00AE1878"/>
    <w:rsid w:val="00AF2D7A"/>
    <w:rsid w:val="00AF5C9F"/>
    <w:rsid w:val="00B03934"/>
    <w:rsid w:val="00B10E82"/>
    <w:rsid w:val="00B13B5B"/>
    <w:rsid w:val="00B27940"/>
    <w:rsid w:val="00B34738"/>
    <w:rsid w:val="00B351F5"/>
    <w:rsid w:val="00B411F3"/>
    <w:rsid w:val="00B4340D"/>
    <w:rsid w:val="00B437DB"/>
    <w:rsid w:val="00B44043"/>
    <w:rsid w:val="00B44B8E"/>
    <w:rsid w:val="00B450FD"/>
    <w:rsid w:val="00B57D57"/>
    <w:rsid w:val="00B63BD7"/>
    <w:rsid w:val="00BB2FDC"/>
    <w:rsid w:val="00BC01CA"/>
    <w:rsid w:val="00BC353E"/>
    <w:rsid w:val="00BC44E7"/>
    <w:rsid w:val="00BD0CEA"/>
    <w:rsid w:val="00BD4506"/>
    <w:rsid w:val="00BE11F8"/>
    <w:rsid w:val="00BE28C9"/>
    <w:rsid w:val="00BF3754"/>
    <w:rsid w:val="00BF6575"/>
    <w:rsid w:val="00C05BEE"/>
    <w:rsid w:val="00C10574"/>
    <w:rsid w:val="00C10F90"/>
    <w:rsid w:val="00C15471"/>
    <w:rsid w:val="00C1768C"/>
    <w:rsid w:val="00C2474C"/>
    <w:rsid w:val="00C25A89"/>
    <w:rsid w:val="00C44417"/>
    <w:rsid w:val="00C465DC"/>
    <w:rsid w:val="00C509E6"/>
    <w:rsid w:val="00C6320E"/>
    <w:rsid w:val="00C647A0"/>
    <w:rsid w:val="00C702F8"/>
    <w:rsid w:val="00C71C94"/>
    <w:rsid w:val="00C7207E"/>
    <w:rsid w:val="00C749A9"/>
    <w:rsid w:val="00C7625F"/>
    <w:rsid w:val="00C81BBA"/>
    <w:rsid w:val="00C90FBD"/>
    <w:rsid w:val="00C944BC"/>
    <w:rsid w:val="00C96BC2"/>
    <w:rsid w:val="00CA0C20"/>
    <w:rsid w:val="00CA4A64"/>
    <w:rsid w:val="00CB16F4"/>
    <w:rsid w:val="00CB18F5"/>
    <w:rsid w:val="00CB6EC8"/>
    <w:rsid w:val="00CC02D8"/>
    <w:rsid w:val="00CC3615"/>
    <w:rsid w:val="00CC572D"/>
    <w:rsid w:val="00CD17E5"/>
    <w:rsid w:val="00CD1F4F"/>
    <w:rsid w:val="00CD4989"/>
    <w:rsid w:val="00CD6C4B"/>
    <w:rsid w:val="00CE08C0"/>
    <w:rsid w:val="00CE197E"/>
    <w:rsid w:val="00CE56ED"/>
    <w:rsid w:val="00CF1B73"/>
    <w:rsid w:val="00CF7F4F"/>
    <w:rsid w:val="00D00966"/>
    <w:rsid w:val="00D07387"/>
    <w:rsid w:val="00D2023A"/>
    <w:rsid w:val="00D202FA"/>
    <w:rsid w:val="00D30D9B"/>
    <w:rsid w:val="00D42DC8"/>
    <w:rsid w:val="00D50C69"/>
    <w:rsid w:val="00D54576"/>
    <w:rsid w:val="00D76E78"/>
    <w:rsid w:val="00D81B8E"/>
    <w:rsid w:val="00D958F9"/>
    <w:rsid w:val="00DA1CF9"/>
    <w:rsid w:val="00DA4448"/>
    <w:rsid w:val="00DA63A3"/>
    <w:rsid w:val="00DA7C7D"/>
    <w:rsid w:val="00DB0F48"/>
    <w:rsid w:val="00DB2C0A"/>
    <w:rsid w:val="00DB6C33"/>
    <w:rsid w:val="00DC0B35"/>
    <w:rsid w:val="00DE4C42"/>
    <w:rsid w:val="00DF0DC1"/>
    <w:rsid w:val="00DF4A04"/>
    <w:rsid w:val="00E0013D"/>
    <w:rsid w:val="00E01836"/>
    <w:rsid w:val="00E035DB"/>
    <w:rsid w:val="00E07DA1"/>
    <w:rsid w:val="00E1274B"/>
    <w:rsid w:val="00E168E8"/>
    <w:rsid w:val="00E20621"/>
    <w:rsid w:val="00E21CA6"/>
    <w:rsid w:val="00E230AC"/>
    <w:rsid w:val="00E40619"/>
    <w:rsid w:val="00E45B3C"/>
    <w:rsid w:val="00E510D8"/>
    <w:rsid w:val="00E51D36"/>
    <w:rsid w:val="00E55711"/>
    <w:rsid w:val="00E57644"/>
    <w:rsid w:val="00E605E0"/>
    <w:rsid w:val="00E65A34"/>
    <w:rsid w:val="00E7604C"/>
    <w:rsid w:val="00E82B48"/>
    <w:rsid w:val="00E975B3"/>
    <w:rsid w:val="00EB0F2F"/>
    <w:rsid w:val="00EB3A8B"/>
    <w:rsid w:val="00EC1AE6"/>
    <w:rsid w:val="00ED1265"/>
    <w:rsid w:val="00EE02E5"/>
    <w:rsid w:val="00EE67F9"/>
    <w:rsid w:val="00EF6466"/>
    <w:rsid w:val="00F02781"/>
    <w:rsid w:val="00F139FC"/>
    <w:rsid w:val="00F16827"/>
    <w:rsid w:val="00F1705A"/>
    <w:rsid w:val="00F20B0F"/>
    <w:rsid w:val="00F268DD"/>
    <w:rsid w:val="00F305A6"/>
    <w:rsid w:val="00F320F6"/>
    <w:rsid w:val="00F35C5B"/>
    <w:rsid w:val="00F41A50"/>
    <w:rsid w:val="00F46EE1"/>
    <w:rsid w:val="00F53DEB"/>
    <w:rsid w:val="00F640BD"/>
    <w:rsid w:val="00F67AB7"/>
    <w:rsid w:val="00F71CFA"/>
    <w:rsid w:val="00F855D4"/>
    <w:rsid w:val="00F9009D"/>
    <w:rsid w:val="00F9222B"/>
    <w:rsid w:val="00FA1250"/>
    <w:rsid w:val="00FA3993"/>
    <w:rsid w:val="00FB16B5"/>
    <w:rsid w:val="00FC2355"/>
    <w:rsid w:val="00FC46E5"/>
    <w:rsid w:val="00FD0272"/>
    <w:rsid w:val="00FD325C"/>
    <w:rsid w:val="00FD5815"/>
    <w:rsid w:val="00FE3918"/>
    <w:rsid w:val="00FE509E"/>
    <w:rsid w:val="00FF4836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D8C50"/>
  <w15:docId w15:val="{67F20883-FBE9-4100-9A0A-209A781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17C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B5C"/>
    <w:pPr>
      <w:tabs>
        <w:tab w:val="center" w:pos="4320"/>
        <w:tab w:val="right" w:pos="8640"/>
      </w:tabs>
    </w:pPr>
    <w:rPr>
      <w:rFonts w:ascii="Courier New" w:hAnsi="Courier New"/>
    </w:rPr>
  </w:style>
  <w:style w:type="paragraph" w:styleId="NormalWeb">
    <w:name w:val="Normal (Web)"/>
    <w:basedOn w:val="a"/>
    <w:rsid w:val="002F7B5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5">
    <w:name w:val="footer"/>
    <w:basedOn w:val="a"/>
    <w:rsid w:val="005D7446"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rsid w:val="00297C63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297C63"/>
    <w:rPr>
      <w:rFonts w:ascii="Tahoma" w:hAnsi="Tahoma" w:cs="Tahoma"/>
      <w:sz w:val="16"/>
      <w:szCs w:val="16"/>
      <w:lang w:val="en-US" w:eastAsia="en-US"/>
    </w:rPr>
  </w:style>
  <w:style w:type="character" w:customStyle="1" w:styleId="a4">
    <w:name w:val="כותרת עליונה תו"/>
    <w:basedOn w:val="a0"/>
    <w:link w:val="a3"/>
    <w:rsid w:val="001417CD"/>
    <w:rPr>
      <w:rFonts w:ascii="Courier New" w:hAnsi="Courier New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ownloads\&#1495;&#1497;&#1508;&#1493;&#1513;-&#1493;&#1492;&#1495;&#1500;&#1508;&#1492;-&#1502;&#1514;&#1493;&#1512;&#1490;&#1501;-&#1502;&#1492;&#1491;&#1493;&#1512;&#1514;-&#1489;&#1497;&#1511;&#1493;&#1512;&#1514;-rtl%20(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
</file>

<file path=customUI/customUI14.xml>
</file>

<file path=docProps/app.xml><?xml version="1.0" encoding="utf-8"?>
<Properties xmlns="http://schemas.openxmlformats.org/officeDocument/2006/extended-properties" xmlns:vt="http://schemas.openxmlformats.org/officeDocument/2006/docPropsVTypes">
  <Template>חיפוש-והחלפה-מתורגם-מהדורת-ביקורת-rtl (1)</Template>
  <TotalTime>3</TotalTime>
  <Pages>1</Pages>
  <Words>102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</vt:lpstr>
    </vt:vector>
  </TitlesOfParts>
  <Company>NMCI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</dc:title>
  <dc:creator>user</dc:creator>
  <cp:lastModifiedBy>user</cp:lastModifiedBy>
  <cp:revision>1</cp:revision>
  <dcterms:created xsi:type="dcterms:W3CDTF">2025-04-23T18:34:00Z</dcterms:created>
  <dcterms:modified xsi:type="dcterms:W3CDTF">2025-04-23T18:39:00Z</dcterms:modified>
</cp:coreProperties>
</file>